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F3510" w14:textId="2B05DE36" w:rsidR="005E7759" w:rsidRPr="00794CF9" w:rsidRDefault="005E7759" w:rsidP="006E3EEF">
      <w:pPr>
        <w:pStyle w:val="Default"/>
        <w:spacing w:line="252" w:lineRule="exact"/>
        <w:rPr>
          <w:rFonts w:ascii="Work Sans" w:hAnsi="Work Sans"/>
          <w:b/>
          <w:bCs/>
          <w:color w:val="FF0000"/>
        </w:rPr>
      </w:pPr>
      <w:r w:rsidRPr="00794CF9">
        <w:rPr>
          <w:rFonts w:ascii="Work Sans" w:hAnsi="Work Sans"/>
          <w:b/>
          <w:bCs/>
          <w:color w:val="FF0000"/>
        </w:rPr>
        <w:t>Voorbeeldartikelen actie Kerkbalans 202</w:t>
      </w:r>
      <w:r w:rsidR="006E3EEF" w:rsidRPr="00794CF9">
        <w:rPr>
          <w:rFonts w:ascii="Work Sans" w:hAnsi="Work Sans"/>
          <w:b/>
          <w:bCs/>
          <w:color w:val="FF0000"/>
        </w:rPr>
        <w:t>5</w:t>
      </w:r>
    </w:p>
    <w:p w14:paraId="4C038931" w14:textId="77777777" w:rsidR="005E7759" w:rsidRPr="005E7759" w:rsidRDefault="005E7759" w:rsidP="006E3EEF">
      <w:pPr>
        <w:pStyle w:val="Default"/>
        <w:spacing w:line="252" w:lineRule="exact"/>
        <w:rPr>
          <w:rFonts w:ascii="Work Sans" w:hAnsi="Work Sans"/>
          <w:sz w:val="20"/>
          <w:szCs w:val="20"/>
        </w:rPr>
      </w:pPr>
    </w:p>
    <w:p w14:paraId="3EB30999" w14:textId="77777777" w:rsidR="005E7759" w:rsidRPr="005E7759" w:rsidRDefault="005E7759" w:rsidP="006E3EEF">
      <w:pPr>
        <w:pStyle w:val="Default"/>
        <w:spacing w:line="252" w:lineRule="exact"/>
        <w:rPr>
          <w:rFonts w:ascii="Work Sans" w:hAnsi="Work Sans"/>
          <w:b/>
          <w:bCs/>
          <w:sz w:val="20"/>
          <w:szCs w:val="20"/>
        </w:rPr>
      </w:pPr>
      <w:r w:rsidRPr="005E7759">
        <w:rPr>
          <w:rFonts w:ascii="Work Sans" w:hAnsi="Work Sans"/>
          <w:b/>
          <w:bCs/>
          <w:sz w:val="20"/>
          <w:szCs w:val="20"/>
        </w:rPr>
        <w:t xml:space="preserve">Om de actie Kerkbalans onder de aandacht te brengen bij parochianen is het raadzaam in de aanloop naar de actieperiode regelmatig een artikel over Kerkbalans te publiceren via de communicatiekanalen van de parochie. Denk hierbij aan de parochiewebsite, het parochieblad, de nieuwsbrief en de </w:t>
      </w:r>
      <w:proofErr w:type="spellStart"/>
      <w:r w:rsidRPr="005E7759">
        <w:rPr>
          <w:rFonts w:ascii="Work Sans" w:hAnsi="Work Sans"/>
          <w:b/>
          <w:bCs/>
          <w:sz w:val="20"/>
          <w:szCs w:val="20"/>
        </w:rPr>
        <w:t>social</w:t>
      </w:r>
      <w:proofErr w:type="spellEnd"/>
      <w:r w:rsidRPr="005E7759">
        <w:rPr>
          <w:rFonts w:ascii="Work Sans" w:hAnsi="Work Sans"/>
          <w:b/>
          <w:bCs/>
          <w:sz w:val="20"/>
          <w:szCs w:val="20"/>
        </w:rPr>
        <w:t xml:space="preserve"> media van uw parochie.</w:t>
      </w:r>
    </w:p>
    <w:p w14:paraId="75840287" w14:textId="77777777" w:rsidR="005E7759" w:rsidRPr="005E7759" w:rsidRDefault="005E7759" w:rsidP="006E3EEF">
      <w:pPr>
        <w:pStyle w:val="Default"/>
        <w:spacing w:line="252" w:lineRule="exact"/>
        <w:rPr>
          <w:rFonts w:ascii="Work Sans" w:hAnsi="Work Sans"/>
          <w:sz w:val="20"/>
          <w:szCs w:val="20"/>
        </w:rPr>
      </w:pPr>
    </w:p>
    <w:p w14:paraId="6461EDFA" w14:textId="77777777"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t xml:space="preserve">Hieronder vindt u drie voorbeeldartikelen die u voor website, nieuwsbrief, parochieblad en </w:t>
      </w:r>
      <w:proofErr w:type="spellStart"/>
      <w:r w:rsidRPr="005E7759">
        <w:rPr>
          <w:rFonts w:ascii="Work Sans" w:hAnsi="Work Sans"/>
          <w:sz w:val="20"/>
          <w:szCs w:val="20"/>
        </w:rPr>
        <w:t>social</w:t>
      </w:r>
      <w:proofErr w:type="spellEnd"/>
      <w:r w:rsidRPr="005E7759">
        <w:rPr>
          <w:rFonts w:ascii="Work Sans" w:hAnsi="Work Sans"/>
          <w:sz w:val="20"/>
          <w:szCs w:val="20"/>
        </w:rPr>
        <w:t xml:space="preserve"> media kunt gebruiken. U mag de artikelen één op één overnemen, deze zijn vrij van auteursrechten. De voorbeeldartikelen zijn zo geschreven dat ze in elke parochie toepasbaar zijn. Het is uiteraard aan u of u de tekst wilt aanpassen naar eigen situatie. Sterker: hoe ‘</w:t>
      </w:r>
      <w:proofErr w:type="spellStart"/>
      <w:r w:rsidRPr="005E7759">
        <w:rPr>
          <w:rFonts w:ascii="Work Sans" w:hAnsi="Work Sans"/>
          <w:sz w:val="20"/>
          <w:szCs w:val="20"/>
        </w:rPr>
        <w:t>lokaler</w:t>
      </w:r>
      <w:proofErr w:type="spellEnd"/>
      <w:r w:rsidRPr="005E7759">
        <w:rPr>
          <w:rFonts w:ascii="Work Sans" w:hAnsi="Work Sans"/>
          <w:sz w:val="20"/>
          <w:szCs w:val="20"/>
        </w:rPr>
        <w:t xml:space="preserve">’ de tekst is, hoe meer het aansluit op de beleving van uw parochianen. </w:t>
      </w:r>
    </w:p>
    <w:p w14:paraId="1BF37041" w14:textId="77777777" w:rsidR="005E7759" w:rsidRPr="005E7759" w:rsidRDefault="005E7759" w:rsidP="006E3EEF">
      <w:pPr>
        <w:pStyle w:val="Default"/>
        <w:spacing w:line="252" w:lineRule="exact"/>
        <w:rPr>
          <w:rFonts w:ascii="Work Sans" w:hAnsi="Work Sans"/>
          <w:sz w:val="20"/>
          <w:szCs w:val="20"/>
        </w:rPr>
      </w:pPr>
    </w:p>
    <w:p w14:paraId="65263EAF" w14:textId="77777777"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t>Enkele tips voor uw publicaties:</w:t>
      </w:r>
    </w:p>
    <w:p w14:paraId="073FADF3" w14:textId="77777777" w:rsidR="005E7759" w:rsidRPr="005E7759" w:rsidRDefault="005E7759" w:rsidP="006E3EEF">
      <w:pPr>
        <w:pStyle w:val="Default"/>
        <w:spacing w:line="252" w:lineRule="exact"/>
        <w:rPr>
          <w:rFonts w:ascii="Work Sans" w:hAnsi="Work Sans"/>
          <w:sz w:val="20"/>
          <w:szCs w:val="20"/>
        </w:rPr>
      </w:pPr>
    </w:p>
    <w:p w14:paraId="3100E5BF" w14:textId="21433EEB" w:rsidR="005E7759" w:rsidRPr="003F6D53" w:rsidRDefault="005E7759" w:rsidP="003F6D53">
      <w:pPr>
        <w:pStyle w:val="ROTlijst-bullets"/>
        <w:rPr>
          <w:lang w:val="nl-NL"/>
        </w:rPr>
      </w:pPr>
      <w:r w:rsidRPr="001C29D4">
        <w:rPr>
          <w:lang w:val="nl-NL"/>
        </w:rPr>
        <w:t xml:space="preserve">Plan de artikelen vooraf in. </w:t>
      </w:r>
      <w:r w:rsidRPr="003F6D53">
        <w:rPr>
          <w:lang w:val="nl-NL"/>
        </w:rPr>
        <w:t xml:space="preserve">Houd daarbij rekening met kopijdata van het parochieblad en/of (digitale) nieuwsbrief (met een website en </w:t>
      </w:r>
      <w:proofErr w:type="spellStart"/>
      <w:r w:rsidRPr="003F6D53">
        <w:rPr>
          <w:lang w:val="nl-NL"/>
        </w:rPr>
        <w:t>social</w:t>
      </w:r>
      <w:proofErr w:type="spellEnd"/>
      <w:r w:rsidRPr="003F6D53">
        <w:rPr>
          <w:lang w:val="nl-NL"/>
        </w:rPr>
        <w:t xml:space="preserve"> media is dit minder relevant).</w:t>
      </w:r>
      <w:r w:rsidR="003F6D53" w:rsidRPr="003F6D53">
        <w:rPr>
          <w:lang w:val="nl-NL"/>
        </w:rPr>
        <w:br/>
      </w:r>
      <w:r w:rsidRPr="003F6D53">
        <w:rPr>
          <w:b/>
          <w:bCs/>
          <w:color w:val="000000" w:themeColor="text1"/>
          <w:lang w:val="nl-NL"/>
        </w:rPr>
        <w:t>De actie Kerkbalans is</w:t>
      </w:r>
      <w:r w:rsidR="00236641" w:rsidRPr="003F6D53">
        <w:rPr>
          <w:b/>
          <w:bCs/>
          <w:color w:val="000000" w:themeColor="text1"/>
          <w:lang w:val="nl-NL"/>
        </w:rPr>
        <w:t xml:space="preserve"> van</w:t>
      </w:r>
      <w:r w:rsidRPr="003F6D53">
        <w:rPr>
          <w:b/>
          <w:bCs/>
          <w:color w:val="000000" w:themeColor="text1"/>
          <w:lang w:val="nl-NL"/>
        </w:rPr>
        <w:t xml:space="preserve"> </w:t>
      </w:r>
      <w:r w:rsidR="00236641" w:rsidRPr="003F6D53">
        <w:rPr>
          <w:b/>
          <w:bCs/>
          <w:color w:val="000000" w:themeColor="text1"/>
          <w:lang w:val="nl-NL"/>
        </w:rPr>
        <w:t>zaterdag 11 t/m zaterdag 25 januari 2025</w:t>
      </w:r>
      <w:r w:rsidRPr="003F6D53">
        <w:rPr>
          <w:b/>
          <w:bCs/>
          <w:color w:val="000000" w:themeColor="text1"/>
          <w:lang w:val="nl-NL"/>
        </w:rPr>
        <w:t>.</w:t>
      </w:r>
    </w:p>
    <w:p w14:paraId="0A7A9925" w14:textId="77777777" w:rsidR="005E7759" w:rsidRPr="001C29D4" w:rsidRDefault="005E7759" w:rsidP="003F6D53">
      <w:pPr>
        <w:pStyle w:val="ROTlijst-bullets"/>
        <w:rPr>
          <w:lang w:val="nl-NL"/>
        </w:rPr>
      </w:pPr>
      <w:r w:rsidRPr="001C29D4">
        <w:rPr>
          <w:lang w:val="nl-NL"/>
        </w:rPr>
        <w:t xml:space="preserve">Wanneer u een artikel plaatst in het parochieblad, plaats dit artikel dan ook op de website, nieuwsbrief, sociale media en </w:t>
      </w:r>
      <w:proofErr w:type="spellStart"/>
      <w:r w:rsidRPr="001C29D4">
        <w:rPr>
          <w:lang w:val="nl-NL"/>
        </w:rPr>
        <w:t>vice</w:t>
      </w:r>
      <w:proofErr w:type="spellEnd"/>
      <w:r w:rsidRPr="001C29D4">
        <w:rPr>
          <w:lang w:val="nl-NL"/>
        </w:rPr>
        <w:t xml:space="preserve"> versa. Zo kunnen parochianen het bericht op meerdere plekken terugvinden. Herhaling doet immers onthouden. Stem dit als redacties van parochieblad/nieuwbrief/website/sociale media met elkaar af. </w:t>
      </w:r>
    </w:p>
    <w:p w14:paraId="1C51E23B" w14:textId="77777777" w:rsidR="005E7759" w:rsidRPr="001C29D4" w:rsidRDefault="005E7759" w:rsidP="003F6D53">
      <w:pPr>
        <w:pStyle w:val="ROTlijst-bullets"/>
        <w:rPr>
          <w:lang w:val="nl-NL"/>
        </w:rPr>
      </w:pPr>
      <w:r w:rsidRPr="001C29D4">
        <w:rPr>
          <w:lang w:val="nl-NL"/>
        </w:rPr>
        <w:t>Zet in het artikel een link naar uw (lokale) actie Kerkbalans pagina waarop parochianen meer informatie kunnen vinden over hoe zij kunnen doneren.</w:t>
      </w:r>
    </w:p>
    <w:p w14:paraId="0C60B758" w14:textId="6EDD18E2" w:rsidR="005E7759" w:rsidRPr="001C29D4" w:rsidRDefault="005E7759" w:rsidP="003F6D53">
      <w:pPr>
        <w:pStyle w:val="ROTlijst-bullets"/>
        <w:rPr>
          <w:lang w:val="nl-NL"/>
        </w:rPr>
      </w:pPr>
      <w:r w:rsidRPr="001C29D4">
        <w:rPr>
          <w:lang w:val="nl-NL"/>
        </w:rPr>
        <w:t xml:space="preserve">Plaats bij het artikel de QR-code zodat parochianen </w:t>
      </w:r>
      <w:r w:rsidR="00140B88">
        <w:rPr>
          <w:lang w:val="nl-NL"/>
        </w:rPr>
        <w:t xml:space="preserve">en/of lezers </w:t>
      </w:r>
      <w:r w:rsidRPr="001C29D4">
        <w:rPr>
          <w:lang w:val="nl-NL"/>
        </w:rPr>
        <w:t xml:space="preserve">direct kunnen doneren. Zo zorgt u ervoor dat de lezer direct actie kan ondernemen door een donatie te doen (en het dus niet vergeet) en </w:t>
      </w:r>
      <w:r w:rsidR="00140B88">
        <w:rPr>
          <w:lang w:val="nl-NL"/>
        </w:rPr>
        <w:t>verhoogt</w:t>
      </w:r>
      <w:r w:rsidRPr="001C29D4">
        <w:rPr>
          <w:lang w:val="nl-NL"/>
        </w:rPr>
        <w:t xml:space="preserve"> u als parochie </w:t>
      </w:r>
      <w:r w:rsidR="00140B88">
        <w:rPr>
          <w:lang w:val="nl-NL"/>
        </w:rPr>
        <w:t xml:space="preserve">het aantal </w:t>
      </w:r>
      <w:r w:rsidRPr="001C29D4">
        <w:rPr>
          <w:lang w:val="nl-NL"/>
        </w:rPr>
        <w:t xml:space="preserve">digitale donaties.  </w:t>
      </w:r>
    </w:p>
    <w:p w14:paraId="75667080" w14:textId="33109661" w:rsidR="005E7759" w:rsidRPr="001C29D4" w:rsidRDefault="005E7759" w:rsidP="003F6D53">
      <w:pPr>
        <w:pStyle w:val="ROTlijst-bullets"/>
        <w:rPr>
          <w:lang w:val="nl-NL"/>
        </w:rPr>
      </w:pPr>
      <w:r w:rsidRPr="001C29D4">
        <w:rPr>
          <w:lang w:val="nl-NL"/>
        </w:rPr>
        <w:t xml:space="preserve">Plaats een mooie foto bij het artikel. U kunt hiervoor foto’s van Kerkbalans gebruiken (zie </w:t>
      </w:r>
      <w:hyperlink r:id="rId11" w:history="1">
        <w:r w:rsidR="00327177" w:rsidRPr="00140B88">
          <w:rPr>
            <w:rStyle w:val="Hyperlink"/>
            <w:u w:val="single"/>
            <w:lang w:val="nl-NL"/>
          </w:rPr>
          <w:t>https://www.kerkbalans.nl/downloads/</w:t>
        </w:r>
      </w:hyperlink>
      <w:r w:rsidR="00140B88">
        <w:rPr>
          <w:rStyle w:val="Hyperlink"/>
          <w:lang w:val="nl-NL"/>
        </w:rPr>
        <w:t>)</w:t>
      </w:r>
      <w:r w:rsidRPr="001C29D4">
        <w:rPr>
          <w:lang w:val="nl-NL"/>
        </w:rPr>
        <w:t xml:space="preserve">. Het bisdom Rotterdam stelt daarbij ook nog enkele andere foto’s beschikbaar die u vrij mag gebruiken met vermelding van de fotocredit </w:t>
      </w:r>
      <w:r w:rsidRPr="001C29D4">
        <w:rPr>
          <w:i/>
          <w:iCs/>
          <w:lang w:val="nl-NL"/>
        </w:rPr>
        <w:t>Foto: Bisdom Rotterdam</w:t>
      </w:r>
      <w:r w:rsidRPr="001C29D4">
        <w:rPr>
          <w:lang w:val="nl-NL"/>
        </w:rPr>
        <w:t xml:space="preserve">. Wilt u deze foto’s ontvangen? Stuur dan een e-mail naar </w:t>
      </w:r>
      <w:hyperlink r:id="rId12" w:history="1">
        <w:r w:rsidRPr="00140B88">
          <w:rPr>
            <w:rStyle w:val="Hyperlink"/>
            <w:u w:val="single"/>
            <w:lang w:val="nl-NL"/>
          </w:rPr>
          <w:t>kerkbalans@bisdomrotterdam.nl</w:t>
        </w:r>
      </w:hyperlink>
      <w:r w:rsidRPr="001C29D4">
        <w:rPr>
          <w:lang w:val="nl-NL"/>
        </w:rPr>
        <w:t xml:space="preserve">. Het gebruik van uw eigen lokale foto’s is natuurlijk het allerbeste. </w:t>
      </w:r>
    </w:p>
    <w:p w14:paraId="75F6CDEA" w14:textId="77777777" w:rsidR="005E7759" w:rsidRPr="005E7759" w:rsidRDefault="005E7759" w:rsidP="006E3EEF">
      <w:pPr>
        <w:pStyle w:val="Default"/>
        <w:spacing w:line="252" w:lineRule="exact"/>
        <w:rPr>
          <w:rFonts w:ascii="Work Sans" w:hAnsi="Work Sans"/>
          <w:sz w:val="20"/>
          <w:szCs w:val="20"/>
        </w:rPr>
      </w:pPr>
    </w:p>
    <w:p w14:paraId="18468E1C" w14:textId="67DA5188"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t>Wij wensen u veel succes met actie Kerkbalans 202</w:t>
      </w:r>
      <w:r w:rsidR="00327177">
        <w:rPr>
          <w:rFonts w:ascii="Work Sans" w:hAnsi="Work Sans"/>
          <w:sz w:val="20"/>
          <w:szCs w:val="20"/>
        </w:rPr>
        <w:t>5!</w:t>
      </w:r>
    </w:p>
    <w:p w14:paraId="65C684A3" w14:textId="77777777" w:rsidR="005E7759" w:rsidRPr="005E7759" w:rsidRDefault="005E7759" w:rsidP="006E3EEF">
      <w:pPr>
        <w:pStyle w:val="Default"/>
        <w:spacing w:line="252" w:lineRule="exact"/>
        <w:rPr>
          <w:rFonts w:ascii="Work Sans" w:hAnsi="Work Sans"/>
          <w:sz w:val="20"/>
          <w:szCs w:val="20"/>
        </w:rPr>
      </w:pPr>
    </w:p>
    <w:p w14:paraId="0BDB5176" w14:textId="77777777" w:rsidR="005E7759" w:rsidRPr="005E7759" w:rsidRDefault="005E7759" w:rsidP="006E3EEF">
      <w:pPr>
        <w:pStyle w:val="Default"/>
        <w:spacing w:line="252" w:lineRule="exact"/>
        <w:jc w:val="center"/>
        <w:rPr>
          <w:rFonts w:ascii="Work Sans" w:hAnsi="Work Sans"/>
          <w:i/>
          <w:iCs/>
          <w:sz w:val="20"/>
          <w:szCs w:val="20"/>
        </w:rPr>
      </w:pPr>
    </w:p>
    <w:p w14:paraId="77D0D316" w14:textId="77777777" w:rsidR="005E7759" w:rsidRPr="005E7759" w:rsidRDefault="005E7759" w:rsidP="006E3EEF">
      <w:pPr>
        <w:pStyle w:val="Default"/>
        <w:spacing w:line="252" w:lineRule="exact"/>
        <w:jc w:val="center"/>
        <w:rPr>
          <w:rFonts w:ascii="Work Sans" w:hAnsi="Work Sans"/>
          <w:i/>
          <w:iCs/>
          <w:sz w:val="20"/>
          <w:szCs w:val="20"/>
        </w:rPr>
      </w:pPr>
    </w:p>
    <w:p w14:paraId="213EEE2D" w14:textId="77777777" w:rsidR="005E7759" w:rsidRPr="005E7759" w:rsidRDefault="005E7759" w:rsidP="006E3EEF">
      <w:pPr>
        <w:pStyle w:val="Default"/>
        <w:spacing w:line="252" w:lineRule="exact"/>
        <w:jc w:val="center"/>
        <w:rPr>
          <w:rFonts w:ascii="Work Sans" w:hAnsi="Work Sans"/>
          <w:i/>
          <w:iCs/>
          <w:sz w:val="20"/>
          <w:szCs w:val="20"/>
        </w:rPr>
      </w:pPr>
    </w:p>
    <w:p w14:paraId="0643FF81" w14:textId="77777777" w:rsidR="005E7759" w:rsidRPr="005E7759" w:rsidRDefault="005E7759" w:rsidP="006E3EEF">
      <w:pPr>
        <w:pStyle w:val="Default"/>
        <w:spacing w:line="252" w:lineRule="exact"/>
        <w:jc w:val="center"/>
        <w:rPr>
          <w:rFonts w:ascii="Work Sans" w:hAnsi="Work Sans"/>
          <w:i/>
          <w:iCs/>
          <w:sz w:val="20"/>
          <w:szCs w:val="20"/>
        </w:rPr>
      </w:pPr>
      <w:r w:rsidRPr="005E7759">
        <w:rPr>
          <w:rFonts w:ascii="Work Sans" w:hAnsi="Work Sans"/>
          <w:i/>
          <w:iCs/>
          <w:sz w:val="20"/>
          <w:szCs w:val="20"/>
        </w:rPr>
        <w:t xml:space="preserve">Meer informatie is te vinden op </w:t>
      </w:r>
      <w:hyperlink r:id="rId13" w:history="1">
        <w:r w:rsidRPr="00140B88">
          <w:rPr>
            <w:rStyle w:val="Hyperlink"/>
            <w:rFonts w:ascii="Work Sans" w:hAnsi="Work Sans"/>
            <w:i/>
            <w:iCs/>
            <w:sz w:val="20"/>
            <w:szCs w:val="20"/>
            <w:u w:val="single"/>
          </w:rPr>
          <w:t>www.bisdomrotterdam.nl/kerkbalans</w:t>
        </w:r>
      </w:hyperlink>
      <w:r w:rsidRPr="005E7759">
        <w:rPr>
          <w:rFonts w:ascii="Work Sans" w:hAnsi="Work Sans"/>
          <w:i/>
          <w:iCs/>
          <w:sz w:val="20"/>
          <w:szCs w:val="20"/>
        </w:rPr>
        <w:t xml:space="preserve"> </w:t>
      </w:r>
    </w:p>
    <w:p w14:paraId="79ADB274" w14:textId="4705A8D9" w:rsidR="005E7759" w:rsidRPr="005E7759" w:rsidRDefault="005E7759" w:rsidP="006E3EEF">
      <w:pPr>
        <w:pStyle w:val="Default"/>
        <w:pageBreakBefore/>
        <w:spacing w:line="252" w:lineRule="exact"/>
        <w:rPr>
          <w:rFonts w:ascii="Work Sans" w:hAnsi="Work Sans"/>
          <w:b/>
          <w:bCs/>
          <w:color w:val="FF0000"/>
          <w:sz w:val="20"/>
          <w:szCs w:val="20"/>
        </w:rPr>
      </w:pPr>
      <w:r w:rsidRPr="005E7759">
        <w:rPr>
          <w:rFonts w:ascii="Work Sans" w:hAnsi="Work Sans"/>
          <w:b/>
          <w:bCs/>
          <w:color w:val="FF0000"/>
          <w:sz w:val="20"/>
          <w:szCs w:val="20"/>
        </w:rPr>
        <w:lastRenderedPageBreak/>
        <w:t>Artikel 1/3 (november 202</w:t>
      </w:r>
      <w:r w:rsidR="00327177">
        <w:rPr>
          <w:rFonts w:ascii="Work Sans" w:hAnsi="Work Sans"/>
          <w:b/>
          <w:bCs/>
          <w:color w:val="FF0000"/>
          <w:sz w:val="20"/>
          <w:szCs w:val="20"/>
        </w:rPr>
        <w:t>4</w:t>
      </w:r>
      <w:r w:rsidRPr="005E7759">
        <w:rPr>
          <w:rFonts w:ascii="Work Sans" w:hAnsi="Work Sans"/>
          <w:b/>
          <w:bCs/>
          <w:color w:val="FF0000"/>
          <w:sz w:val="20"/>
          <w:szCs w:val="20"/>
        </w:rPr>
        <w:t>)</w:t>
      </w:r>
      <w:r w:rsidRPr="005E7759">
        <w:rPr>
          <w:rFonts w:ascii="Work Sans" w:hAnsi="Work Sans"/>
          <w:b/>
          <w:bCs/>
          <w:color w:val="FF0000"/>
          <w:sz w:val="20"/>
          <w:szCs w:val="20"/>
        </w:rPr>
        <w:br/>
        <w:t xml:space="preserve"> </w:t>
      </w:r>
    </w:p>
    <w:p w14:paraId="0EF96833" w14:textId="77777777" w:rsidR="004B2A7B" w:rsidRDefault="001C29D4" w:rsidP="006E3EEF">
      <w:pPr>
        <w:pStyle w:val="Default"/>
        <w:spacing w:line="252" w:lineRule="exact"/>
        <w:rPr>
          <w:rFonts w:ascii="Work Sans" w:hAnsi="Work Sans"/>
          <w:b/>
          <w:bCs/>
        </w:rPr>
      </w:pPr>
      <w:r>
        <w:rPr>
          <w:rFonts w:ascii="Work Sans" w:hAnsi="Work Sans"/>
          <w:b/>
          <w:bCs/>
        </w:rPr>
        <w:t xml:space="preserve">Kerkbalans: </w:t>
      </w:r>
      <w:r w:rsidR="004B2A7B">
        <w:rPr>
          <w:rFonts w:ascii="Work Sans" w:hAnsi="Work Sans"/>
          <w:b/>
          <w:bCs/>
        </w:rPr>
        <w:t>voor een missionaire kerk</w:t>
      </w:r>
    </w:p>
    <w:p w14:paraId="2BA80E2F" w14:textId="77777777" w:rsidR="00327177" w:rsidRDefault="00327177" w:rsidP="006E3EEF">
      <w:pPr>
        <w:pStyle w:val="Default"/>
        <w:spacing w:line="252" w:lineRule="exact"/>
        <w:rPr>
          <w:rFonts w:ascii="Work Sans" w:hAnsi="Work Sans"/>
          <w:sz w:val="20"/>
          <w:szCs w:val="20"/>
        </w:rPr>
      </w:pPr>
    </w:p>
    <w:p w14:paraId="6EFBFC6A" w14:textId="5C2BD604" w:rsidR="00E95DA9" w:rsidRPr="00E95DA9" w:rsidRDefault="00E95DA9" w:rsidP="00E95DA9">
      <w:pPr>
        <w:pStyle w:val="Default"/>
        <w:rPr>
          <w:rFonts w:ascii="Work Sans" w:hAnsi="Work Sans"/>
          <w:sz w:val="20"/>
          <w:szCs w:val="20"/>
        </w:rPr>
      </w:pPr>
      <w:r w:rsidRPr="00E95DA9">
        <w:rPr>
          <w:rFonts w:ascii="Work Sans" w:hAnsi="Work Sans"/>
          <w:sz w:val="20"/>
          <w:szCs w:val="20"/>
        </w:rPr>
        <w:t xml:space="preserve">In oktober 2023 en 2024 </w:t>
      </w:r>
      <w:r>
        <w:rPr>
          <w:rFonts w:ascii="Work Sans" w:hAnsi="Work Sans"/>
          <w:sz w:val="20"/>
          <w:szCs w:val="20"/>
        </w:rPr>
        <w:t>vond</w:t>
      </w:r>
      <w:r w:rsidRPr="00E95DA9">
        <w:rPr>
          <w:rFonts w:ascii="Work Sans" w:hAnsi="Work Sans"/>
          <w:sz w:val="20"/>
          <w:szCs w:val="20"/>
        </w:rPr>
        <w:t xml:space="preserve"> in Rome de bisschoppensynode ‘Voor een synodale Kerk’</w:t>
      </w:r>
      <w:r w:rsidR="00140B88">
        <w:rPr>
          <w:rFonts w:ascii="Work Sans" w:hAnsi="Work Sans"/>
          <w:sz w:val="20"/>
          <w:szCs w:val="20"/>
        </w:rPr>
        <w:t xml:space="preserve"> </w:t>
      </w:r>
      <w:r w:rsidR="00140B88" w:rsidRPr="00E95DA9">
        <w:rPr>
          <w:rFonts w:ascii="Work Sans" w:hAnsi="Work Sans"/>
          <w:sz w:val="20"/>
          <w:szCs w:val="20"/>
        </w:rPr>
        <w:t>plaats</w:t>
      </w:r>
      <w:r w:rsidRPr="00E95DA9">
        <w:rPr>
          <w:rFonts w:ascii="Work Sans" w:hAnsi="Work Sans"/>
          <w:sz w:val="20"/>
          <w:szCs w:val="20"/>
        </w:rPr>
        <w:t xml:space="preserve">. Het woord “synode” </w:t>
      </w:r>
      <w:r w:rsidR="00676964">
        <w:rPr>
          <w:rFonts w:ascii="Work Sans" w:hAnsi="Work Sans"/>
          <w:sz w:val="20"/>
          <w:szCs w:val="20"/>
        </w:rPr>
        <w:t xml:space="preserve">komt </w:t>
      </w:r>
      <w:r w:rsidRPr="00E95DA9">
        <w:rPr>
          <w:rFonts w:ascii="Work Sans" w:hAnsi="Work Sans"/>
          <w:sz w:val="20"/>
          <w:szCs w:val="20"/>
        </w:rPr>
        <w:t xml:space="preserve">van het Griekse woord </w:t>
      </w:r>
      <w:proofErr w:type="spellStart"/>
      <w:r w:rsidRPr="00E95DA9">
        <w:rPr>
          <w:rFonts w:ascii="Work Sans" w:hAnsi="Work Sans"/>
          <w:sz w:val="20"/>
          <w:szCs w:val="20"/>
        </w:rPr>
        <w:t>sunodos</w:t>
      </w:r>
      <w:proofErr w:type="spellEnd"/>
      <w:r w:rsidR="00676964">
        <w:rPr>
          <w:rFonts w:ascii="Work Sans" w:hAnsi="Work Sans"/>
          <w:sz w:val="20"/>
          <w:szCs w:val="20"/>
        </w:rPr>
        <w:t xml:space="preserve">: </w:t>
      </w:r>
      <w:r w:rsidRPr="00E95DA9">
        <w:rPr>
          <w:rFonts w:ascii="Work Sans" w:hAnsi="Work Sans"/>
          <w:sz w:val="20"/>
          <w:szCs w:val="20"/>
        </w:rPr>
        <w:t xml:space="preserve">samen op weg. </w:t>
      </w:r>
      <w:r w:rsidR="00ED4C5E">
        <w:rPr>
          <w:rFonts w:ascii="Work Sans" w:hAnsi="Work Sans"/>
          <w:sz w:val="20"/>
          <w:szCs w:val="20"/>
        </w:rPr>
        <w:t>Met de trefwoorden</w:t>
      </w:r>
      <w:r w:rsidR="009E2FF9">
        <w:rPr>
          <w:rFonts w:ascii="Work Sans" w:hAnsi="Work Sans"/>
          <w:sz w:val="20"/>
          <w:szCs w:val="20"/>
        </w:rPr>
        <w:t xml:space="preserve"> </w:t>
      </w:r>
      <w:r w:rsidR="00D635C6">
        <w:rPr>
          <w:rFonts w:ascii="Work Sans" w:hAnsi="Work Sans"/>
          <w:sz w:val="20"/>
          <w:szCs w:val="20"/>
        </w:rPr>
        <w:t>‘</w:t>
      </w:r>
      <w:proofErr w:type="spellStart"/>
      <w:r w:rsidR="009E2FF9">
        <w:rPr>
          <w:rFonts w:ascii="Work Sans" w:hAnsi="Work Sans"/>
          <w:sz w:val="20"/>
          <w:szCs w:val="20"/>
        </w:rPr>
        <w:t>c</w:t>
      </w:r>
      <w:r w:rsidRPr="00E95DA9">
        <w:rPr>
          <w:rFonts w:ascii="Work Sans" w:hAnsi="Work Sans"/>
          <w:sz w:val="20"/>
          <w:szCs w:val="20"/>
        </w:rPr>
        <w:t>ommunio</w:t>
      </w:r>
      <w:proofErr w:type="spellEnd"/>
      <w:r w:rsidRPr="00E95DA9">
        <w:rPr>
          <w:rFonts w:ascii="Work Sans" w:hAnsi="Work Sans"/>
          <w:sz w:val="20"/>
          <w:szCs w:val="20"/>
        </w:rPr>
        <w:t xml:space="preserve">, </w:t>
      </w:r>
      <w:proofErr w:type="spellStart"/>
      <w:r w:rsidRPr="00E95DA9">
        <w:rPr>
          <w:rFonts w:ascii="Work Sans" w:hAnsi="Work Sans"/>
          <w:sz w:val="20"/>
          <w:szCs w:val="20"/>
        </w:rPr>
        <w:t>participatio</w:t>
      </w:r>
      <w:proofErr w:type="spellEnd"/>
      <w:r w:rsidR="00D635C6">
        <w:rPr>
          <w:rFonts w:ascii="Work Sans" w:hAnsi="Work Sans"/>
          <w:sz w:val="20"/>
          <w:szCs w:val="20"/>
        </w:rPr>
        <w:t xml:space="preserve">, </w:t>
      </w:r>
      <w:proofErr w:type="spellStart"/>
      <w:r w:rsidRPr="00E95DA9">
        <w:rPr>
          <w:rFonts w:ascii="Work Sans" w:hAnsi="Work Sans"/>
          <w:sz w:val="20"/>
          <w:szCs w:val="20"/>
        </w:rPr>
        <w:t>missio</w:t>
      </w:r>
      <w:proofErr w:type="spellEnd"/>
      <w:r w:rsidR="00D635C6">
        <w:rPr>
          <w:rFonts w:ascii="Work Sans" w:hAnsi="Work Sans"/>
          <w:sz w:val="20"/>
          <w:szCs w:val="20"/>
        </w:rPr>
        <w:t>’</w:t>
      </w:r>
      <w:r w:rsidR="00ED4C5E">
        <w:rPr>
          <w:rFonts w:ascii="Work Sans" w:hAnsi="Work Sans"/>
          <w:sz w:val="20"/>
          <w:szCs w:val="20"/>
        </w:rPr>
        <w:t xml:space="preserve"> wilde de synode </w:t>
      </w:r>
      <w:r w:rsidR="00DB1FA1">
        <w:rPr>
          <w:rFonts w:ascii="Work Sans" w:hAnsi="Work Sans"/>
          <w:sz w:val="20"/>
          <w:szCs w:val="20"/>
        </w:rPr>
        <w:t xml:space="preserve">iedereen oproepen om mee te doen met </w:t>
      </w:r>
      <w:r w:rsidR="00BD439D">
        <w:rPr>
          <w:rFonts w:ascii="Work Sans" w:hAnsi="Work Sans"/>
          <w:sz w:val="20"/>
          <w:szCs w:val="20"/>
        </w:rPr>
        <w:t>de</w:t>
      </w:r>
      <w:r w:rsidRPr="00E95DA9">
        <w:rPr>
          <w:rFonts w:ascii="Work Sans" w:hAnsi="Work Sans"/>
          <w:sz w:val="20"/>
          <w:szCs w:val="20"/>
        </w:rPr>
        <w:t xml:space="preserve"> missie van de Kerk.</w:t>
      </w:r>
    </w:p>
    <w:p w14:paraId="540F675E" w14:textId="77777777" w:rsidR="00E95DA9" w:rsidRPr="00E95DA9" w:rsidRDefault="00E95DA9" w:rsidP="00E95DA9">
      <w:pPr>
        <w:pStyle w:val="Default"/>
        <w:rPr>
          <w:rFonts w:ascii="Work Sans" w:hAnsi="Work Sans"/>
          <w:sz w:val="20"/>
          <w:szCs w:val="20"/>
        </w:rPr>
      </w:pPr>
    </w:p>
    <w:p w14:paraId="7726CF12" w14:textId="091C6864" w:rsidR="00B23B10" w:rsidRDefault="00301F53" w:rsidP="00772D73">
      <w:pPr>
        <w:pStyle w:val="Default"/>
        <w:spacing w:line="252" w:lineRule="exact"/>
        <w:rPr>
          <w:rFonts w:ascii="Work Sans" w:hAnsi="Work Sans"/>
          <w:sz w:val="20"/>
          <w:szCs w:val="20"/>
        </w:rPr>
      </w:pPr>
      <w:r>
        <w:rPr>
          <w:rFonts w:ascii="Work Sans" w:hAnsi="Work Sans"/>
          <w:sz w:val="20"/>
          <w:szCs w:val="20"/>
        </w:rPr>
        <w:t xml:space="preserve">Als u bijdraagt aan </w:t>
      </w:r>
      <w:r w:rsidR="00676964">
        <w:rPr>
          <w:rFonts w:ascii="Work Sans" w:hAnsi="Work Sans"/>
          <w:sz w:val="20"/>
          <w:szCs w:val="20"/>
        </w:rPr>
        <w:t xml:space="preserve">Kerkbalans </w:t>
      </w:r>
      <w:r w:rsidR="008B51FA">
        <w:rPr>
          <w:rFonts w:ascii="Work Sans" w:hAnsi="Work Sans"/>
          <w:sz w:val="20"/>
          <w:szCs w:val="20"/>
        </w:rPr>
        <w:t>is</w:t>
      </w:r>
      <w:r>
        <w:rPr>
          <w:rFonts w:ascii="Work Sans" w:hAnsi="Work Sans"/>
          <w:sz w:val="20"/>
          <w:szCs w:val="20"/>
        </w:rPr>
        <w:t xml:space="preserve"> dat ook</w:t>
      </w:r>
      <w:r w:rsidR="008B51FA">
        <w:rPr>
          <w:rFonts w:ascii="Work Sans" w:hAnsi="Work Sans"/>
          <w:sz w:val="20"/>
          <w:szCs w:val="20"/>
        </w:rPr>
        <w:t xml:space="preserve"> meedoen met de missie</w:t>
      </w:r>
      <w:r w:rsidR="00E95DA9" w:rsidRPr="00E95DA9">
        <w:rPr>
          <w:rFonts w:ascii="Work Sans" w:hAnsi="Work Sans"/>
          <w:sz w:val="20"/>
          <w:szCs w:val="20"/>
        </w:rPr>
        <w:t xml:space="preserve">. De </w:t>
      </w:r>
      <w:r w:rsidR="00676964">
        <w:rPr>
          <w:rFonts w:ascii="Work Sans" w:hAnsi="Work Sans"/>
          <w:sz w:val="20"/>
          <w:szCs w:val="20"/>
        </w:rPr>
        <w:t xml:space="preserve">actie Kerkbalans </w:t>
      </w:r>
      <w:r w:rsidR="00E95DA9" w:rsidRPr="00E95DA9">
        <w:rPr>
          <w:rFonts w:ascii="Work Sans" w:hAnsi="Work Sans"/>
          <w:sz w:val="20"/>
          <w:szCs w:val="20"/>
        </w:rPr>
        <w:t xml:space="preserve">is een uitdrukking van </w:t>
      </w:r>
      <w:r w:rsidR="0060334C">
        <w:rPr>
          <w:rFonts w:ascii="Work Sans" w:hAnsi="Work Sans"/>
          <w:sz w:val="20"/>
          <w:szCs w:val="20"/>
        </w:rPr>
        <w:t xml:space="preserve">betrokkenheid </w:t>
      </w:r>
      <w:r w:rsidR="00E95DA9" w:rsidRPr="00E95DA9">
        <w:rPr>
          <w:rFonts w:ascii="Work Sans" w:hAnsi="Work Sans"/>
          <w:sz w:val="20"/>
          <w:szCs w:val="20"/>
        </w:rPr>
        <w:t xml:space="preserve">en ondersteunt de </w:t>
      </w:r>
      <w:r w:rsidR="00772D73" w:rsidRPr="005E7759">
        <w:rPr>
          <w:rFonts w:ascii="Work Sans" w:hAnsi="Work Sans"/>
          <w:sz w:val="20"/>
          <w:szCs w:val="20"/>
        </w:rPr>
        <w:t xml:space="preserve">inzet op pastoraal en diaconaal </w:t>
      </w:r>
      <w:r w:rsidR="00140B88">
        <w:rPr>
          <w:rFonts w:ascii="Work Sans" w:hAnsi="Work Sans"/>
          <w:sz w:val="20"/>
          <w:szCs w:val="20"/>
        </w:rPr>
        <w:t>niveau</w:t>
      </w:r>
      <w:r w:rsidR="00772D73" w:rsidRPr="005E7759">
        <w:rPr>
          <w:rFonts w:ascii="Work Sans" w:hAnsi="Work Sans"/>
          <w:sz w:val="20"/>
          <w:szCs w:val="20"/>
        </w:rPr>
        <w:t xml:space="preserve"> </w:t>
      </w:r>
      <w:r w:rsidR="00B23B10">
        <w:rPr>
          <w:rFonts w:ascii="Work Sans" w:hAnsi="Work Sans"/>
          <w:sz w:val="20"/>
          <w:szCs w:val="20"/>
        </w:rPr>
        <w:t>in de parochie.</w:t>
      </w:r>
    </w:p>
    <w:p w14:paraId="66F6D0E7" w14:textId="77777777" w:rsidR="00B23B10" w:rsidRDefault="00B23B10" w:rsidP="00772D73">
      <w:pPr>
        <w:pStyle w:val="Default"/>
        <w:spacing w:line="252" w:lineRule="exact"/>
        <w:rPr>
          <w:rFonts w:ascii="Work Sans" w:hAnsi="Work Sans"/>
          <w:sz w:val="20"/>
          <w:szCs w:val="20"/>
        </w:rPr>
      </w:pPr>
    </w:p>
    <w:p w14:paraId="1A0B3748" w14:textId="7E39916C" w:rsidR="007478C5" w:rsidRDefault="00772D73" w:rsidP="00772D73">
      <w:pPr>
        <w:pStyle w:val="Default"/>
        <w:spacing w:line="252" w:lineRule="exact"/>
        <w:rPr>
          <w:rFonts w:ascii="Work Sans" w:hAnsi="Work Sans"/>
          <w:sz w:val="20"/>
          <w:szCs w:val="20"/>
        </w:rPr>
      </w:pPr>
      <w:r w:rsidRPr="005E7759">
        <w:rPr>
          <w:rFonts w:ascii="Work Sans" w:hAnsi="Work Sans"/>
          <w:sz w:val="20"/>
          <w:szCs w:val="20"/>
        </w:rPr>
        <w:t>Vrijwilligers zijn nu druk bezig om de nieuwe actieperiode van Kerkbalans voor te bereiden</w:t>
      </w:r>
      <w:r w:rsidR="00FB2BD1">
        <w:rPr>
          <w:rFonts w:ascii="Work Sans" w:hAnsi="Work Sans"/>
          <w:sz w:val="20"/>
          <w:szCs w:val="20"/>
        </w:rPr>
        <w:t xml:space="preserve">. Deze </w:t>
      </w:r>
      <w:r w:rsidRPr="005E7759">
        <w:rPr>
          <w:rFonts w:ascii="Work Sans" w:hAnsi="Work Sans"/>
          <w:sz w:val="20"/>
          <w:szCs w:val="20"/>
        </w:rPr>
        <w:t xml:space="preserve">loopt van </w:t>
      </w:r>
      <w:r w:rsidR="004B2A7B">
        <w:rPr>
          <w:rFonts w:ascii="Work Sans" w:hAnsi="Work Sans"/>
          <w:b/>
          <w:bCs/>
          <w:sz w:val="20"/>
          <w:szCs w:val="20"/>
        </w:rPr>
        <w:t>11</w:t>
      </w:r>
      <w:r w:rsidRPr="005E7759">
        <w:rPr>
          <w:rFonts w:ascii="Work Sans" w:hAnsi="Work Sans"/>
          <w:b/>
          <w:bCs/>
          <w:sz w:val="20"/>
          <w:szCs w:val="20"/>
        </w:rPr>
        <w:t xml:space="preserve"> januari tot en met </w:t>
      </w:r>
      <w:r w:rsidR="004B2A7B">
        <w:rPr>
          <w:rFonts w:ascii="Work Sans" w:hAnsi="Work Sans"/>
          <w:b/>
          <w:bCs/>
          <w:sz w:val="20"/>
          <w:szCs w:val="20"/>
        </w:rPr>
        <w:t>25</w:t>
      </w:r>
      <w:r w:rsidRPr="005E7759">
        <w:rPr>
          <w:rFonts w:ascii="Work Sans" w:hAnsi="Work Sans"/>
          <w:b/>
          <w:bCs/>
          <w:sz w:val="20"/>
          <w:szCs w:val="20"/>
        </w:rPr>
        <w:t xml:space="preserve"> januari 202</w:t>
      </w:r>
      <w:r w:rsidR="004B2A7B">
        <w:rPr>
          <w:rFonts w:ascii="Work Sans" w:hAnsi="Work Sans"/>
          <w:b/>
          <w:bCs/>
          <w:sz w:val="20"/>
          <w:szCs w:val="20"/>
        </w:rPr>
        <w:t>5</w:t>
      </w:r>
      <w:r w:rsidRPr="005E7759">
        <w:rPr>
          <w:rFonts w:ascii="Work Sans" w:hAnsi="Work Sans"/>
          <w:sz w:val="20"/>
          <w:szCs w:val="20"/>
        </w:rPr>
        <w:t xml:space="preserve">. </w:t>
      </w:r>
      <w:r w:rsidR="00FD0F28">
        <w:rPr>
          <w:rFonts w:ascii="Work Sans" w:hAnsi="Work Sans"/>
          <w:sz w:val="20"/>
          <w:szCs w:val="20"/>
        </w:rPr>
        <w:t>Doet</w:t>
      </w:r>
      <w:r w:rsidRPr="005E7759">
        <w:rPr>
          <w:rFonts w:ascii="Work Sans" w:hAnsi="Work Sans"/>
          <w:sz w:val="20"/>
          <w:szCs w:val="20"/>
        </w:rPr>
        <w:t xml:space="preserve"> u </w:t>
      </w:r>
      <w:r w:rsidR="00CD6A85">
        <w:rPr>
          <w:rFonts w:ascii="Work Sans" w:hAnsi="Work Sans"/>
          <w:sz w:val="20"/>
          <w:szCs w:val="20"/>
        </w:rPr>
        <w:t xml:space="preserve">ook </w:t>
      </w:r>
      <w:r w:rsidR="00FD0F28">
        <w:rPr>
          <w:rFonts w:ascii="Work Sans" w:hAnsi="Work Sans"/>
          <w:sz w:val="20"/>
          <w:szCs w:val="20"/>
        </w:rPr>
        <w:t xml:space="preserve">mee </w:t>
      </w:r>
      <w:r w:rsidRPr="005E7759">
        <w:rPr>
          <w:rFonts w:ascii="Work Sans" w:hAnsi="Work Sans"/>
          <w:sz w:val="20"/>
          <w:szCs w:val="20"/>
        </w:rPr>
        <w:t xml:space="preserve">met </w:t>
      </w:r>
      <w:r w:rsidR="00CD6A85">
        <w:rPr>
          <w:rFonts w:ascii="Work Sans" w:hAnsi="Work Sans"/>
          <w:sz w:val="20"/>
          <w:szCs w:val="20"/>
        </w:rPr>
        <w:t>uw</w:t>
      </w:r>
      <w:r w:rsidRPr="005E7759">
        <w:rPr>
          <w:rFonts w:ascii="Work Sans" w:hAnsi="Work Sans"/>
          <w:sz w:val="20"/>
          <w:szCs w:val="20"/>
        </w:rPr>
        <w:t xml:space="preserve"> gift</w:t>
      </w:r>
      <w:r w:rsidR="00CD6A85">
        <w:rPr>
          <w:rFonts w:ascii="Work Sans" w:hAnsi="Work Sans"/>
          <w:sz w:val="20"/>
          <w:szCs w:val="20"/>
        </w:rPr>
        <w:t xml:space="preserve">? </w:t>
      </w:r>
      <w:r w:rsidR="009C4B02">
        <w:rPr>
          <w:rFonts w:ascii="Work Sans" w:hAnsi="Work Sans"/>
          <w:sz w:val="20"/>
          <w:szCs w:val="20"/>
        </w:rPr>
        <w:t>We zijn samen kerk</w:t>
      </w:r>
      <w:r w:rsidR="00310D4E">
        <w:rPr>
          <w:rFonts w:ascii="Work Sans" w:hAnsi="Work Sans"/>
          <w:sz w:val="20"/>
          <w:szCs w:val="20"/>
        </w:rPr>
        <w:t xml:space="preserve">. Elke </w:t>
      </w:r>
      <w:r w:rsidR="007478C5">
        <w:rPr>
          <w:rFonts w:ascii="Work Sans" w:hAnsi="Work Sans"/>
          <w:sz w:val="20"/>
          <w:szCs w:val="20"/>
        </w:rPr>
        <w:t xml:space="preserve">bijdrage, </w:t>
      </w:r>
      <w:r w:rsidR="006606BB">
        <w:rPr>
          <w:rFonts w:ascii="Work Sans" w:hAnsi="Work Sans"/>
          <w:sz w:val="20"/>
          <w:szCs w:val="20"/>
        </w:rPr>
        <w:t xml:space="preserve">groot </w:t>
      </w:r>
      <w:r w:rsidR="007478C5">
        <w:rPr>
          <w:rFonts w:ascii="Work Sans" w:hAnsi="Work Sans"/>
          <w:sz w:val="20"/>
          <w:szCs w:val="20"/>
        </w:rPr>
        <w:t xml:space="preserve">en </w:t>
      </w:r>
      <w:r w:rsidR="006606BB">
        <w:rPr>
          <w:rFonts w:ascii="Work Sans" w:hAnsi="Work Sans"/>
          <w:sz w:val="20"/>
          <w:szCs w:val="20"/>
        </w:rPr>
        <w:t xml:space="preserve">klein, </w:t>
      </w:r>
      <w:r w:rsidR="00310D4E">
        <w:rPr>
          <w:rFonts w:ascii="Work Sans" w:hAnsi="Work Sans"/>
          <w:sz w:val="20"/>
          <w:szCs w:val="20"/>
        </w:rPr>
        <w:t xml:space="preserve">doet </w:t>
      </w:r>
      <w:r w:rsidR="007478C5">
        <w:rPr>
          <w:rFonts w:ascii="Work Sans" w:hAnsi="Work Sans"/>
          <w:sz w:val="20"/>
          <w:szCs w:val="20"/>
        </w:rPr>
        <w:t>ertoe.</w:t>
      </w:r>
    </w:p>
    <w:p w14:paraId="43B36FCE" w14:textId="6CE158C8" w:rsidR="00772D73" w:rsidRPr="005E7759" w:rsidRDefault="00772D73" w:rsidP="00772D73">
      <w:pPr>
        <w:pStyle w:val="Default"/>
        <w:spacing w:line="252" w:lineRule="exact"/>
        <w:rPr>
          <w:rFonts w:ascii="Work Sans" w:hAnsi="Work Sans"/>
          <w:sz w:val="20"/>
          <w:szCs w:val="20"/>
        </w:rPr>
      </w:pPr>
      <w:r w:rsidRPr="005E7759">
        <w:rPr>
          <w:rFonts w:ascii="Work Sans" w:hAnsi="Work Sans"/>
          <w:sz w:val="20"/>
          <w:szCs w:val="20"/>
        </w:rPr>
        <w:br/>
      </w:r>
      <w:r w:rsidR="000B28DD">
        <w:rPr>
          <w:rFonts w:ascii="Work Sans" w:hAnsi="Work Sans"/>
          <w:sz w:val="20"/>
          <w:szCs w:val="20"/>
        </w:rPr>
        <w:t>Heeft u uw kerkbijdrage 2024 al overgemaakt? Hartelijk dank daarvoor</w:t>
      </w:r>
      <w:r w:rsidR="00083721">
        <w:rPr>
          <w:rFonts w:ascii="Work Sans" w:hAnsi="Work Sans"/>
          <w:sz w:val="20"/>
          <w:szCs w:val="20"/>
        </w:rPr>
        <w:t>!</w:t>
      </w:r>
      <w:r w:rsidR="000B28DD">
        <w:rPr>
          <w:rFonts w:ascii="Work Sans" w:hAnsi="Work Sans"/>
          <w:sz w:val="20"/>
          <w:szCs w:val="20"/>
        </w:rPr>
        <w:t xml:space="preserve"> Is het er nog niet van gekomen dan kunt u</w:t>
      </w:r>
      <w:r w:rsidR="00083721">
        <w:rPr>
          <w:rFonts w:ascii="Work Sans" w:hAnsi="Work Sans"/>
          <w:sz w:val="20"/>
          <w:szCs w:val="20"/>
        </w:rPr>
        <w:t xml:space="preserve"> uw</w:t>
      </w:r>
      <w:r w:rsidRPr="005E7759">
        <w:rPr>
          <w:rFonts w:ascii="Work Sans" w:hAnsi="Work Sans"/>
          <w:sz w:val="20"/>
          <w:szCs w:val="20"/>
        </w:rPr>
        <w:t xml:space="preserve"> bijdrage </w:t>
      </w:r>
      <w:r w:rsidR="00083721">
        <w:rPr>
          <w:rFonts w:ascii="Work Sans" w:hAnsi="Work Sans"/>
          <w:sz w:val="20"/>
          <w:szCs w:val="20"/>
        </w:rPr>
        <w:t xml:space="preserve">overmaken </w:t>
      </w:r>
      <w:r w:rsidRPr="005E7759">
        <w:rPr>
          <w:rFonts w:ascii="Work Sans" w:hAnsi="Work Sans"/>
          <w:sz w:val="20"/>
          <w:szCs w:val="20"/>
        </w:rPr>
        <w:t xml:space="preserve">op rekeningnummer </w:t>
      </w:r>
      <w:proofErr w:type="spellStart"/>
      <w:r w:rsidRPr="005E7759">
        <w:rPr>
          <w:rFonts w:ascii="Work Sans" w:hAnsi="Work Sans"/>
          <w:color w:val="FF0000"/>
          <w:sz w:val="20"/>
          <w:szCs w:val="20"/>
        </w:rPr>
        <w:t>xxxxxx</w:t>
      </w:r>
      <w:proofErr w:type="spellEnd"/>
      <w:r w:rsidRPr="005E7759">
        <w:rPr>
          <w:rFonts w:ascii="Work Sans" w:hAnsi="Work Sans"/>
          <w:sz w:val="20"/>
          <w:szCs w:val="20"/>
        </w:rPr>
        <w:t xml:space="preserve"> op naam van </w:t>
      </w:r>
      <w:proofErr w:type="spellStart"/>
      <w:r w:rsidRPr="005E7759">
        <w:rPr>
          <w:rFonts w:ascii="Work Sans" w:hAnsi="Work Sans"/>
          <w:color w:val="FF0000"/>
          <w:sz w:val="20"/>
          <w:szCs w:val="20"/>
        </w:rPr>
        <w:t>xxxxx</w:t>
      </w:r>
      <w:proofErr w:type="spellEnd"/>
      <w:r w:rsidRPr="005E7759">
        <w:rPr>
          <w:rFonts w:ascii="Work Sans" w:hAnsi="Work Sans"/>
          <w:sz w:val="20"/>
          <w:szCs w:val="20"/>
        </w:rPr>
        <w:t xml:space="preserve">. U kunt ook doneren via de QR-code die bij dit artikel staat afgebeeld. </w:t>
      </w:r>
      <w:r w:rsidRPr="005E7759">
        <w:rPr>
          <w:rFonts w:ascii="Work Sans" w:hAnsi="Work Sans"/>
          <w:sz w:val="20"/>
          <w:szCs w:val="20"/>
        </w:rPr>
        <w:br/>
      </w:r>
      <w:r w:rsidRPr="005E7759">
        <w:rPr>
          <w:rFonts w:ascii="Work Sans" w:hAnsi="Work Sans"/>
          <w:sz w:val="20"/>
          <w:szCs w:val="20"/>
        </w:rPr>
        <w:br/>
        <w:t>Wordt vervolgd!</w:t>
      </w:r>
    </w:p>
    <w:p w14:paraId="63192DE0" w14:textId="77777777" w:rsidR="00E95DA9" w:rsidRDefault="00E95DA9" w:rsidP="00E95DA9">
      <w:pPr>
        <w:pStyle w:val="Default"/>
        <w:spacing w:line="252" w:lineRule="exact"/>
        <w:rPr>
          <w:rFonts w:ascii="Work Sans" w:hAnsi="Work Sans"/>
          <w:sz w:val="20"/>
          <w:szCs w:val="20"/>
        </w:rPr>
      </w:pPr>
    </w:p>
    <w:p w14:paraId="6B58848F" w14:textId="77777777" w:rsidR="00772D73" w:rsidRDefault="00772D73" w:rsidP="00E95DA9">
      <w:pPr>
        <w:pStyle w:val="Default"/>
        <w:spacing w:line="252" w:lineRule="exact"/>
        <w:rPr>
          <w:rFonts w:ascii="Work Sans" w:hAnsi="Work Sans"/>
          <w:sz w:val="20"/>
          <w:szCs w:val="20"/>
        </w:rPr>
      </w:pPr>
    </w:p>
    <w:p w14:paraId="653C3A6E" w14:textId="77777777" w:rsidR="00772D73" w:rsidRDefault="00772D73" w:rsidP="00E95DA9">
      <w:pPr>
        <w:pStyle w:val="Default"/>
        <w:spacing w:line="252" w:lineRule="exact"/>
        <w:rPr>
          <w:rFonts w:ascii="Work Sans" w:hAnsi="Work Sans"/>
          <w:sz w:val="20"/>
          <w:szCs w:val="20"/>
        </w:rPr>
      </w:pPr>
    </w:p>
    <w:p w14:paraId="22FA9215" w14:textId="77777777" w:rsidR="001229DF" w:rsidRDefault="001229DF" w:rsidP="006E3EEF">
      <w:pPr>
        <w:pStyle w:val="Default"/>
        <w:spacing w:line="252" w:lineRule="exact"/>
        <w:rPr>
          <w:rFonts w:ascii="Work Sans" w:hAnsi="Work Sans"/>
          <w:sz w:val="20"/>
          <w:szCs w:val="20"/>
        </w:rPr>
      </w:pPr>
    </w:p>
    <w:p w14:paraId="4D9F3C5B" w14:textId="77777777" w:rsidR="00AE5E1F" w:rsidRDefault="00AE5E1F" w:rsidP="006E3EEF">
      <w:pPr>
        <w:pStyle w:val="Default"/>
        <w:spacing w:line="252" w:lineRule="exact"/>
        <w:rPr>
          <w:rFonts w:ascii="Work Sans" w:hAnsi="Work Sans"/>
          <w:sz w:val="20"/>
          <w:szCs w:val="20"/>
        </w:rPr>
      </w:pPr>
    </w:p>
    <w:p w14:paraId="7A589CDC" w14:textId="7F81A0FB" w:rsidR="005E7759" w:rsidRPr="005E7759" w:rsidRDefault="005E7759" w:rsidP="006E3EEF">
      <w:pPr>
        <w:pStyle w:val="Default"/>
        <w:pageBreakBefore/>
        <w:spacing w:line="252" w:lineRule="exact"/>
        <w:rPr>
          <w:rFonts w:ascii="Work Sans" w:hAnsi="Work Sans"/>
          <w:b/>
          <w:bCs/>
          <w:color w:val="FF0000"/>
          <w:sz w:val="20"/>
          <w:szCs w:val="20"/>
        </w:rPr>
      </w:pPr>
      <w:r w:rsidRPr="005E7759">
        <w:rPr>
          <w:rFonts w:ascii="Work Sans" w:hAnsi="Work Sans"/>
          <w:b/>
          <w:bCs/>
          <w:color w:val="FF0000"/>
          <w:sz w:val="20"/>
          <w:szCs w:val="20"/>
        </w:rPr>
        <w:lastRenderedPageBreak/>
        <w:t>Artikel 2/3 (december 202</w:t>
      </w:r>
      <w:r w:rsidR="00327177">
        <w:rPr>
          <w:rFonts w:ascii="Work Sans" w:hAnsi="Work Sans"/>
          <w:b/>
          <w:bCs/>
          <w:color w:val="FF0000"/>
          <w:sz w:val="20"/>
          <w:szCs w:val="20"/>
        </w:rPr>
        <w:t>4</w:t>
      </w:r>
      <w:r w:rsidRPr="005E7759">
        <w:rPr>
          <w:rFonts w:ascii="Work Sans" w:hAnsi="Work Sans"/>
          <w:b/>
          <w:bCs/>
          <w:color w:val="FF0000"/>
          <w:sz w:val="20"/>
          <w:szCs w:val="20"/>
        </w:rPr>
        <w:t xml:space="preserve">) </w:t>
      </w:r>
      <w:r w:rsidRPr="005E7759">
        <w:rPr>
          <w:rFonts w:ascii="Work Sans" w:hAnsi="Work Sans"/>
          <w:b/>
          <w:bCs/>
          <w:color w:val="FF0000"/>
          <w:sz w:val="20"/>
          <w:szCs w:val="20"/>
        </w:rPr>
        <w:br/>
      </w:r>
    </w:p>
    <w:p w14:paraId="348699EF" w14:textId="5B56597D" w:rsidR="005E7759" w:rsidRPr="00327177" w:rsidRDefault="007C272F" w:rsidP="006E3EEF">
      <w:pPr>
        <w:pStyle w:val="Default"/>
        <w:spacing w:line="252" w:lineRule="exact"/>
        <w:rPr>
          <w:rFonts w:ascii="Work Sans" w:hAnsi="Work Sans"/>
        </w:rPr>
      </w:pPr>
      <w:r>
        <w:rPr>
          <w:rFonts w:ascii="Work Sans" w:hAnsi="Work Sans"/>
          <w:b/>
          <w:bCs/>
        </w:rPr>
        <w:t xml:space="preserve">Kerkbalans: </w:t>
      </w:r>
      <w:r w:rsidR="004D0527">
        <w:rPr>
          <w:rFonts w:ascii="Work Sans" w:hAnsi="Work Sans"/>
          <w:b/>
          <w:bCs/>
        </w:rPr>
        <w:t>h</w:t>
      </w:r>
      <w:r>
        <w:rPr>
          <w:rFonts w:ascii="Work Sans" w:hAnsi="Work Sans"/>
          <w:b/>
          <w:bCs/>
        </w:rPr>
        <w:t>oop voor de toekomst</w:t>
      </w:r>
    </w:p>
    <w:p w14:paraId="4E32E4A7" w14:textId="77777777" w:rsidR="00327177" w:rsidRDefault="00327177" w:rsidP="006E3EEF">
      <w:pPr>
        <w:pStyle w:val="Default"/>
        <w:spacing w:line="252" w:lineRule="exact"/>
        <w:rPr>
          <w:rFonts w:ascii="Work Sans" w:hAnsi="Work Sans"/>
          <w:sz w:val="20"/>
          <w:szCs w:val="20"/>
        </w:rPr>
      </w:pPr>
    </w:p>
    <w:p w14:paraId="2D9C6872" w14:textId="6B27E216" w:rsidR="003116B7" w:rsidRDefault="0072068E" w:rsidP="006E3EEF">
      <w:pPr>
        <w:pStyle w:val="Default"/>
        <w:spacing w:line="252" w:lineRule="exact"/>
        <w:rPr>
          <w:rFonts w:ascii="Work Sans" w:hAnsi="Work Sans"/>
          <w:sz w:val="20"/>
          <w:szCs w:val="20"/>
        </w:rPr>
      </w:pPr>
      <w:r>
        <w:rPr>
          <w:rFonts w:ascii="Work Sans" w:hAnsi="Work Sans"/>
          <w:sz w:val="20"/>
          <w:szCs w:val="20"/>
        </w:rPr>
        <w:t xml:space="preserve">“Hoop is het </w:t>
      </w:r>
      <w:r w:rsidRPr="00CD6162">
        <w:rPr>
          <w:rFonts w:ascii="Work Sans" w:hAnsi="Work Sans"/>
          <w:sz w:val="20"/>
          <w:szCs w:val="20"/>
        </w:rPr>
        <w:t>verlangen en de verwachting van goede dingen die komen gaan</w:t>
      </w:r>
      <w:r>
        <w:rPr>
          <w:rFonts w:ascii="Work Sans" w:hAnsi="Work Sans"/>
          <w:sz w:val="20"/>
          <w:szCs w:val="20"/>
        </w:rPr>
        <w:t xml:space="preserve">.” </w:t>
      </w:r>
      <w:r w:rsidR="002C4410">
        <w:rPr>
          <w:rFonts w:ascii="Work Sans" w:hAnsi="Work Sans"/>
          <w:sz w:val="20"/>
          <w:szCs w:val="20"/>
        </w:rPr>
        <w:t xml:space="preserve">Paus Franciscus schreef </w:t>
      </w:r>
      <w:r w:rsidR="00344EA5">
        <w:rPr>
          <w:rFonts w:ascii="Work Sans" w:hAnsi="Work Sans"/>
          <w:sz w:val="20"/>
          <w:szCs w:val="20"/>
        </w:rPr>
        <w:t>deze woorden</w:t>
      </w:r>
      <w:r w:rsidR="002C4410">
        <w:rPr>
          <w:rFonts w:ascii="Work Sans" w:hAnsi="Work Sans"/>
          <w:sz w:val="20"/>
          <w:szCs w:val="20"/>
        </w:rPr>
        <w:t xml:space="preserve"> voor het Heilig Jaar </w:t>
      </w:r>
      <w:r w:rsidR="00B832D3">
        <w:rPr>
          <w:rFonts w:ascii="Work Sans" w:hAnsi="Work Sans"/>
          <w:sz w:val="20"/>
          <w:szCs w:val="20"/>
        </w:rPr>
        <w:t xml:space="preserve">“Pelgrims van hoop” </w:t>
      </w:r>
      <w:r w:rsidR="00BA0C93">
        <w:rPr>
          <w:rFonts w:ascii="Work Sans" w:hAnsi="Work Sans"/>
          <w:sz w:val="20"/>
          <w:szCs w:val="20"/>
        </w:rPr>
        <w:t xml:space="preserve">dat in december </w:t>
      </w:r>
      <w:r w:rsidR="00310D4E">
        <w:rPr>
          <w:rFonts w:ascii="Work Sans" w:hAnsi="Work Sans"/>
          <w:sz w:val="20"/>
          <w:szCs w:val="20"/>
        </w:rPr>
        <w:t>begint</w:t>
      </w:r>
      <w:r w:rsidR="0064255E">
        <w:rPr>
          <w:rFonts w:ascii="Work Sans" w:hAnsi="Work Sans"/>
          <w:sz w:val="20"/>
          <w:szCs w:val="20"/>
        </w:rPr>
        <w:t>.</w:t>
      </w:r>
      <w:r w:rsidR="004F26E1">
        <w:rPr>
          <w:rFonts w:ascii="Work Sans" w:hAnsi="Work Sans"/>
          <w:sz w:val="20"/>
          <w:szCs w:val="20"/>
        </w:rPr>
        <w:t xml:space="preserve"> In deze maand leven we ook toe naar het feest van Kerstmis. We verlangen </w:t>
      </w:r>
      <w:r w:rsidR="00451591">
        <w:rPr>
          <w:rFonts w:ascii="Work Sans" w:hAnsi="Work Sans"/>
          <w:sz w:val="20"/>
          <w:szCs w:val="20"/>
        </w:rPr>
        <w:t xml:space="preserve">naar </w:t>
      </w:r>
      <w:r w:rsidR="004F26E1">
        <w:rPr>
          <w:rFonts w:ascii="Work Sans" w:hAnsi="Work Sans"/>
          <w:sz w:val="20"/>
          <w:szCs w:val="20"/>
        </w:rPr>
        <w:t xml:space="preserve">en </w:t>
      </w:r>
      <w:r w:rsidR="00451591">
        <w:rPr>
          <w:rFonts w:ascii="Work Sans" w:hAnsi="Work Sans"/>
          <w:sz w:val="20"/>
          <w:szCs w:val="20"/>
        </w:rPr>
        <w:t xml:space="preserve">we </w:t>
      </w:r>
      <w:r w:rsidR="004F26E1">
        <w:rPr>
          <w:rFonts w:ascii="Work Sans" w:hAnsi="Work Sans"/>
          <w:sz w:val="20"/>
          <w:szCs w:val="20"/>
        </w:rPr>
        <w:t>verwachten de geboorte van Jezus</w:t>
      </w:r>
      <w:r w:rsidR="003116B7">
        <w:rPr>
          <w:rFonts w:ascii="Work Sans" w:hAnsi="Work Sans"/>
          <w:sz w:val="20"/>
          <w:szCs w:val="20"/>
        </w:rPr>
        <w:t>.</w:t>
      </w:r>
    </w:p>
    <w:p w14:paraId="44FDC1B1" w14:textId="77777777" w:rsidR="003116B7" w:rsidRDefault="003116B7" w:rsidP="006E3EEF">
      <w:pPr>
        <w:pStyle w:val="Default"/>
        <w:spacing w:line="252" w:lineRule="exact"/>
        <w:rPr>
          <w:rFonts w:ascii="Work Sans" w:hAnsi="Work Sans"/>
          <w:sz w:val="20"/>
          <w:szCs w:val="20"/>
        </w:rPr>
      </w:pPr>
    </w:p>
    <w:p w14:paraId="01D93379" w14:textId="667C667E" w:rsidR="004525C4" w:rsidRDefault="002F36A4" w:rsidP="00AF53F3">
      <w:pPr>
        <w:pStyle w:val="Default"/>
        <w:spacing w:line="252" w:lineRule="exact"/>
        <w:rPr>
          <w:rFonts w:ascii="Work Sans" w:hAnsi="Work Sans"/>
          <w:sz w:val="20"/>
          <w:szCs w:val="20"/>
        </w:rPr>
      </w:pPr>
      <w:r>
        <w:rPr>
          <w:rFonts w:ascii="Work Sans" w:hAnsi="Work Sans"/>
          <w:sz w:val="20"/>
          <w:szCs w:val="20"/>
        </w:rPr>
        <w:t xml:space="preserve">Elk jaar opnieuw </w:t>
      </w:r>
      <w:r w:rsidR="003116B7">
        <w:rPr>
          <w:rFonts w:ascii="Work Sans" w:hAnsi="Work Sans"/>
          <w:sz w:val="20"/>
          <w:szCs w:val="20"/>
        </w:rPr>
        <w:t>geeft</w:t>
      </w:r>
      <w:r>
        <w:rPr>
          <w:rFonts w:ascii="Work Sans" w:hAnsi="Work Sans"/>
          <w:sz w:val="20"/>
          <w:szCs w:val="20"/>
        </w:rPr>
        <w:t xml:space="preserve"> Kerstmis </w:t>
      </w:r>
      <w:r w:rsidR="003116B7">
        <w:rPr>
          <w:rFonts w:ascii="Work Sans" w:hAnsi="Work Sans"/>
          <w:sz w:val="20"/>
          <w:szCs w:val="20"/>
        </w:rPr>
        <w:t xml:space="preserve">ons de kans om jong en oud </w:t>
      </w:r>
      <w:r w:rsidR="00B22452">
        <w:rPr>
          <w:rFonts w:ascii="Work Sans" w:hAnsi="Work Sans"/>
          <w:sz w:val="20"/>
          <w:szCs w:val="20"/>
        </w:rPr>
        <w:t xml:space="preserve">bekend en </w:t>
      </w:r>
      <w:r w:rsidR="003116B7">
        <w:rPr>
          <w:rFonts w:ascii="Work Sans" w:hAnsi="Work Sans"/>
          <w:sz w:val="20"/>
          <w:szCs w:val="20"/>
        </w:rPr>
        <w:t xml:space="preserve">meer vertrouwd </w:t>
      </w:r>
      <w:r w:rsidR="00B22452">
        <w:rPr>
          <w:rFonts w:ascii="Work Sans" w:hAnsi="Work Sans"/>
          <w:sz w:val="20"/>
          <w:szCs w:val="20"/>
        </w:rPr>
        <w:t xml:space="preserve">te maken </w:t>
      </w:r>
      <w:r w:rsidR="003116B7">
        <w:rPr>
          <w:rFonts w:ascii="Work Sans" w:hAnsi="Work Sans"/>
          <w:sz w:val="20"/>
          <w:szCs w:val="20"/>
        </w:rPr>
        <w:t xml:space="preserve">met de </w:t>
      </w:r>
      <w:r w:rsidR="00844556">
        <w:rPr>
          <w:rFonts w:ascii="Work Sans" w:hAnsi="Work Sans"/>
          <w:sz w:val="20"/>
          <w:szCs w:val="20"/>
        </w:rPr>
        <w:t>blijde boodschap: God is mens geworden.</w:t>
      </w:r>
      <w:r w:rsidR="000426E8">
        <w:rPr>
          <w:rFonts w:ascii="Work Sans" w:hAnsi="Work Sans"/>
          <w:sz w:val="20"/>
          <w:szCs w:val="20"/>
        </w:rPr>
        <w:t xml:space="preserve"> </w:t>
      </w:r>
      <w:r w:rsidR="00F02331">
        <w:rPr>
          <w:rFonts w:ascii="Work Sans" w:hAnsi="Work Sans"/>
          <w:sz w:val="20"/>
          <w:szCs w:val="20"/>
        </w:rPr>
        <w:t xml:space="preserve">Als parochie zijn we een plek van </w:t>
      </w:r>
      <w:r w:rsidR="005E7759" w:rsidRPr="005E7759">
        <w:rPr>
          <w:rFonts w:ascii="Work Sans" w:hAnsi="Work Sans"/>
          <w:sz w:val="20"/>
          <w:szCs w:val="20"/>
        </w:rPr>
        <w:t xml:space="preserve">betekenis voor </w:t>
      </w:r>
      <w:r w:rsidR="0017632A">
        <w:rPr>
          <w:rFonts w:ascii="Work Sans" w:hAnsi="Work Sans"/>
          <w:sz w:val="20"/>
          <w:szCs w:val="20"/>
        </w:rPr>
        <w:t>steeds weer nieuwe generaties</w:t>
      </w:r>
      <w:r w:rsidR="00F02331">
        <w:rPr>
          <w:rFonts w:ascii="Work Sans" w:hAnsi="Work Sans"/>
          <w:sz w:val="20"/>
          <w:szCs w:val="20"/>
        </w:rPr>
        <w:t xml:space="preserve">. </w:t>
      </w:r>
      <w:r w:rsidR="00AF53F3">
        <w:rPr>
          <w:rFonts w:ascii="Work Sans" w:hAnsi="Work Sans"/>
          <w:sz w:val="20"/>
          <w:szCs w:val="20"/>
        </w:rPr>
        <w:t>Dat kunnen we blijven als ook onze financiële basis goed is.</w:t>
      </w:r>
    </w:p>
    <w:p w14:paraId="715A3C00" w14:textId="77777777" w:rsidR="004E70BF" w:rsidRDefault="004E70BF" w:rsidP="006E3EEF">
      <w:pPr>
        <w:pStyle w:val="Default"/>
        <w:spacing w:line="252" w:lineRule="exact"/>
        <w:rPr>
          <w:rFonts w:ascii="Work Sans" w:hAnsi="Work Sans"/>
          <w:sz w:val="20"/>
          <w:szCs w:val="20"/>
        </w:rPr>
      </w:pPr>
    </w:p>
    <w:p w14:paraId="1C999299" w14:textId="45F2BEFC"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t xml:space="preserve">Anders dan in ons omringende landen ontvangt de parochie géén subsidie van de overheid en zijn wij volledig afhankelijk van giften. Denkt u daarom aan de actie Kerkbalans? Zo houden we samen de parochie financieel gezond en </w:t>
      </w:r>
      <w:r w:rsidR="001E509E">
        <w:rPr>
          <w:rFonts w:ascii="Work Sans" w:hAnsi="Work Sans"/>
          <w:sz w:val="20"/>
          <w:szCs w:val="20"/>
        </w:rPr>
        <w:t>kunnen we het geloof blijven doorgeven.</w:t>
      </w:r>
      <w:r w:rsidRPr="005E7759">
        <w:rPr>
          <w:rFonts w:ascii="Work Sans" w:hAnsi="Work Sans"/>
          <w:sz w:val="20"/>
          <w:szCs w:val="20"/>
        </w:rPr>
        <w:t xml:space="preserve"> De actieperiode Kerkbalans loopt van </w:t>
      </w:r>
      <w:r w:rsidRPr="005E7759">
        <w:rPr>
          <w:rFonts w:ascii="Work Sans" w:hAnsi="Work Sans"/>
          <w:b/>
          <w:bCs/>
          <w:sz w:val="20"/>
          <w:szCs w:val="20"/>
        </w:rPr>
        <w:t>1</w:t>
      </w:r>
      <w:r w:rsidR="001E509E">
        <w:rPr>
          <w:rFonts w:ascii="Work Sans" w:hAnsi="Work Sans"/>
          <w:b/>
          <w:bCs/>
          <w:sz w:val="20"/>
          <w:szCs w:val="20"/>
        </w:rPr>
        <w:t>1</w:t>
      </w:r>
      <w:r w:rsidRPr="005E7759">
        <w:rPr>
          <w:rFonts w:ascii="Work Sans" w:hAnsi="Work Sans"/>
          <w:b/>
          <w:bCs/>
          <w:sz w:val="20"/>
          <w:szCs w:val="20"/>
        </w:rPr>
        <w:t xml:space="preserve"> januari tot en met 2</w:t>
      </w:r>
      <w:r w:rsidR="001E509E">
        <w:rPr>
          <w:rFonts w:ascii="Work Sans" w:hAnsi="Work Sans"/>
          <w:b/>
          <w:bCs/>
          <w:sz w:val="20"/>
          <w:szCs w:val="20"/>
        </w:rPr>
        <w:t>5</w:t>
      </w:r>
      <w:r w:rsidRPr="005E7759">
        <w:rPr>
          <w:rFonts w:ascii="Work Sans" w:hAnsi="Work Sans"/>
          <w:b/>
          <w:bCs/>
          <w:sz w:val="20"/>
          <w:szCs w:val="20"/>
        </w:rPr>
        <w:t xml:space="preserve"> januari 202</w:t>
      </w:r>
      <w:r w:rsidR="001E509E">
        <w:rPr>
          <w:rFonts w:ascii="Work Sans" w:hAnsi="Work Sans"/>
          <w:b/>
          <w:bCs/>
          <w:sz w:val="20"/>
          <w:szCs w:val="20"/>
        </w:rPr>
        <w:t>5</w:t>
      </w:r>
      <w:r w:rsidRPr="005E7759">
        <w:rPr>
          <w:rFonts w:ascii="Work Sans" w:hAnsi="Work Sans"/>
          <w:sz w:val="20"/>
          <w:szCs w:val="20"/>
        </w:rPr>
        <w:t>.</w:t>
      </w:r>
    </w:p>
    <w:p w14:paraId="4A99B2A0" w14:textId="77777777" w:rsidR="005E7759" w:rsidRDefault="005E7759" w:rsidP="006E3EEF">
      <w:pPr>
        <w:pStyle w:val="Default"/>
        <w:spacing w:line="252" w:lineRule="exact"/>
        <w:rPr>
          <w:rFonts w:ascii="Work Sans" w:hAnsi="Work Sans"/>
          <w:sz w:val="20"/>
          <w:szCs w:val="20"/>
        </w:rPr>
      </w:pPr>
    </w:p>
    <w:p w14:paraId="05668310" w14:textId="33081CC5" w:rsidR="005E7759" w:rsidRPr="005E7759" w:rsidRDefault="00DA4450" w:rsidP="006E3EEF">
      <w:pPr>
        <w:pStyle w:val="Default"/>
        <w:spacing w:line="252" w:lineRule="exact"/>
        <w:rPr>
          <w:rFonts w:ascii="Work Sans" w:hAnsi="Work Sans"/>
          <w:sz w:val="20"/>
          <w:szCs w:val="20"/>
        </w:rPr>
      </w:pPr>
      <w:r>
        <w:rPr>
          <w:rFonts w:ascii="Work Sans" w:hAnsi="Work Sans"/>
          <w:sz w:val="20"/>
          <w:szCs w:val="20"/>
        </w:rPr>
        <w:t xml:space="preserve">Heeft u uw kerkbijdrage 2024 overgemaakt? </w:t>
      </w:r>
      <w:r w:rsidR="008C6001">
        <w:rPr>
          <w:rFonts w:ascii="Work Sans" w:hAnsi="Work Sans"/>
          <w:sz w:val="20"/>
          <w:szCs w:val="20"/>
        </w:rPr>
        <w:t>Hartelijk dank daarvoor!</w:t>
      </w:r>
      <w:r w:rsidR="008C6001">
        <w:rPr>
          <w:rFonts w:ascii="Work Sans" w:hAnsi="Work Sans"/>
          <w:sz w:val="20"/>
          <w:szCs w:val="20"/>
        </w:rPr>
        <w:t xml:space="preserve"> </w:t>
      </w:r>
      <w:r w:rsidR="004B2668">
        <w:rPr>
          <w:rFonts w:ascii="Work Sans" w:hAnsi="Work Sans"/>
          <w:sz w:val="20"/>
          <w:szCs w:val="20"/>
        </w:rPr>
        <w:t xml:space="preserve">Mocht het u zijn ontschoten dan kunt u deze maand nog uw </w:t>
      </w:r>
      <w:r w:rsidR="008C6001">
        <w:rPr>
          <w:rFonts w:ascii="Work Sans" w:hAnsi="Work Sans"/>
          <w:sz w:val="20"/>
          <w:szCs w:val="20"/>
        </w:rPr>
        <w:t xml:space="preserve">bijdrage voor het afgelopen jaar overmaken </w:t>
      </w:r>
      <w:r w:rsidRPr="005E7759">
        <w:rPr>
          <w:rFonts w:ascii="Work Sans" w:hAnsi="Work Sans"/>
          <w:sz w:val="20"/>
          <w:szCs w:val="20"/>
        </w:rPr>
        <w:t xml:space="preserve">op rekeningnummer </w:t>
      </w:r>
      <w:proofErr w:type="spellStart"/>
      <w:r w:rsidRPr="005E7759">
        <w:rPr>
          <w:rFonts w:ascii="Work Sans" w:hAnsi="Work Sans"/>
          <w:color w:val="FF0000"/>
          <w:sz w:val="20"/>
          <w:szCs w:val="20"/>
        </w:rPr>
        <w:t>xxxxxx</w:t>
      </w:r>
      <w:proofErr w:type="spellEnd"/>
      <w:r w:rsidRPr="005E7759">
        <w:rPr>
          <w:rFonts w:ascii="Work Sans" w:hAnsi="Work Sans"/>
          <w:sz w:val="20"/>
          <w:szCs w:val="20"/>
        </w:rPr>
        <w:t xml:space="preserve"> op naam van </w:t>
      </w:r>
      <w:proofErr w:type="spellStart"/>
      <w:r w:rsidRPr="005E7759">
        <w:rPr>
          <w:rFonts w:ascii="Work Sans" w:hAnsi="Work Sans"/>
          <w:color w:val="FF0000"/>
          <w:sz w:val="20"/>
          <w:szCs w:val="20"/>
        </w:rPr>
        <w:t>xxxxx</w:t>
      </w:r>
      <w:proofErr w:type="spellEnd"/>
      <w:r w:rsidRPr="005E7759">
        <w:rPr>
          <w:rFonts w:ascii="Work Sans" w:hAnsi="Work Sans"/>
          <w:sz w:val="20"/>
          <w:szCs w:val="20"/>
        </w:rPr>
        <w:t xml:space="preserve">. U kunt ook doneren via de QR-code die bij dit artikel staat afgebeeld. </w:t>
      </w:r>
      <w:r w:rsidR="005E7759" w:rsidRPr="005E7759">
        <w:rPr>
          <w:rFonts w:ascii="Work Sans" w:hAnsi="Work Sans"/>
          <w:sz w:val="20"/>
          <w:szCs w:val="20"/>
        </w:rPr>
        <w:br/>
      </w:r>
      <w:r w:rsidR="005E7759" w:rsidRPr="005E7759">
        <w:rPr>
          <w:rFonts w:ascii="Work Sans" w:hAnsi="Work Sans"/>
          <w:sz w:val="20"/>
          <w:szCs w:val="20"/>
        </w:rPr>
        <w:br/>
        <w:t>Wij wensen u een mooie Advent!</w:t>
      </w:r>
    </w:p>
    <w:p w14:paraId="48BEB59C" w14:textId="77777777" w:rsidR="005E7759" w:rsidRDefault="005E7759" w:rsidP="006E3EEF">
      <w:pPr>
        <w:pStyle w:val="Default"/>
        <w:spacing w:line="252" w:lineRule="exact"/>
        <w:rPr>
          <w:rFonts w:ascii="Work Sans" w:hAnsi="Work Sans"/>
          <w:sz w:val="20"/>
          <w:szCs w:val="20"/>
        </w:rPr>
      </w:pPr>
    </w:p>
    <w:p w14:paraId="794A6765" w14:textId="77777777" w:rsidR="007C272F" w:rsidRDefault="007C272F" w:rsidP="006E3EEF">
      <w:pPr>
        <w:pStyle w:val="Default"/>
        <w:spacing w:line="252" w:lineRule="exact"/>
        <w:rPr>
          <w:rFonts w:ascii="Work Sans" w:hAnsi="Work Sans"/>
          <w:sz w:val="20"/>
          <w:szCs w:val="20"/>
        </w:rPr>
      </w:pPr>
    </w:p>
    <w:p w14:paraId="257BC9D6" w14:textId="77777777" w:rsidR="007C272F" w:rsidRPr="005E7759" w:rsidRDefault="007C272F" w:rsidP="006E3EEF">
      <w:pPr>
        <w:pStyle w:val="Default"/>
        <w:spacing w:line="252" w:lineRule="exact"/>
        <w:rPr>
          <w:rFonts w:ascii="Work Sans" w:hAnsi="Work Sans"/>
          <w:sz w:val="20"/>
          <w:szCs w:val="20"/>
        </w:rPr>
      </w:pPr>
    </w:p>
    <w:p w14:paraId="5749EF5F" w14:textId="4579EA54" w:rsidR="005E7759" w:rsidRPr="005E7759" w:rsidRDefault="005E7759" w:rsidP="006E3EEF">
      <w:pPr>
        <w:pStyle w:val="Default"/>
        <w:pageBreakBefore/>
        <w:spacing w:line="252" w:lineRule="exact"/>
        <w:rPr>
          <w:rFonts w:ascii="Work Sans" w:hAnsi="Work Sans"/>
          <w:b/>
          <w:bCs/>
          <w:color w:val="FF0000"/>
          <w:sz w:val="20"/>
          <w:szCs w:val="20"/>
        </w:rPr>
      </w:pPr>
      <w:r w:rsidRPr="005E7759">
        <w:rPr>
          <w:rFonts w:ascii="Work Sans" w:hAnsi="Work Sans"/>
          <w:b/>
          <w:bCs/>
          <w:color w:val="FF0000"/>
          <w:sz w:val="20"/>
          <w:szCs w:val="20"/>
        </w:rPr>
        <w:lastRenderedPageBreak/>
        <w:t>Artikel 3/3 (januari 202</w:t>
      </w:r>
      <w:r w:rsidR="00DB05BC">
        <w:rPr>
          <w:rFonts w:ascii="Work Sans" w:hAnsi="Work Sans"/>
          <w:b/>
          <w:bCs/>
          <w:color w:val="FF0000"/>
          <w:sz w:val="20"/>
          <w:szCs w:val="20"/>
        </w:rPr>
        <w:t>5</w:t>
      </w:r>
      <w:r w:rsidRPr="005E7759">
        <w:rPr>
          <w:rFonts w:ascii="Work Sans" w:hAnsi="Work Sans"/>
          <w:b/>
          <w:bCs/>
          <w:color w:val="FF0000"/>
          <w:sz w:val="20"/>
          <w:szCs w:val="20"/>
        </w:rPr>
        <w:t xml:space="preserve">) </w:t>
      </w:r>
      <w:r w:rsidRPr="005E7759">
        <w:rPr>
          <w:rFonts w:ascii="Work Sans" w:hAnsi="Work Sans"/>
          <w:b/>
          <w:bCs/>
          <w:color w:val="FF0000"/>
          <w:sz w:val="20"/>
          <w:szCs w:val="20"/>
        </w:rPr>
        <w:br/>
      </w:r>
    </w:p>
    <w:p w14:paraId="151220BA" w14:textId="0A2406C8" w:rsidR="00327177" w:rsidRDefault="004D0527" w:rsidP="006E3EEF">
      <w:pPr>
        <w:pStyle w:val="Default"/>
        <w:spacing w:line="252" w:lineRule="exact"/>
        <w:rPr>
          <w:rFonts w:ascii="Work Sans" w:hAnsi="Work Sans"/>
          <w:sz w:val="20"/>
          <w:szCs w:val="20"/>
        </w:rPr>
      </w:pPr>
      <w:r>
        <w:rPr>
          <w:rFonts w:ascii="Work Sans" w:hAnsi="Work Sans"/>
          <w:b/>
          <w:bCs/>
        </w:rPr>
        <w:t>Kerkbalans: d</w:t>
      </w:r>
      <w:r w:rsidR="005E7759" w:rsidRPr="00327177">
        <w:rPr>
          <w:rFonts w:ascii="Work Sans" w:hAnsi="Work Sans"/>
          <w:b/>
          <w:bCs/>
        </w:rPr>
        <w:t>oet u ook mee?</w:t>
      </w:r>
      <w:r w:rsidR="005E7759" w:rsidRPr="00327177">
        <w:rPr>
          <w:rFonts w:ascii="Work Sans" w:hAnsi="Work Sans"/>
          <w:b/>
          <w:bCs/>
        </w:rPr>
        <w:br/>
      </w:r>
    </w:p>
    <w:p w14:paraId="0A590CD0" w14:textId="571AED29" w:rsidR="004D0527" w:rsidRPr="004D0527" w:rsidRDefault="004D0527" w:rsidP="004D0527">
      <w:pPr>
        <w:pStyle w:val="Default"/>
        <w:rPr>
          <w:rFonts w:ascii="Work Sans" w:hAnsi="Work Sans"/>
          <w:sz w:val="20"/>
          <w:szCs w:val="20"/>
        </w:rPr>
      </w:pPr>
      <w:r w:rsidRPr="004D0527">
        <w:rPr>
          <w:rFonts w:ascii="Work Sans" w:hAnsi="Work Sans"/>
          <w:sz w:val="20"/>
          <w:szCs w:val="20"/>
        </w:rPr>
        <w:t>In onze geloofsgemeenschap bouwen we aan onze verbondenheid met Christus en elkaar. We worden er gesteund en bemoedigd bij de kleine en grote uitdagingen in het leven. Ook wanneer het gaat om onze levensvragen. En we worden uitgedaagd om ook zelf andere mensen hoop en nieuwe moed te geven.</w:t>
      </w:r>
      <w:r w:rsidR="003958BF">
        <w:rPr>
          <w:rFonts w:ascii="Work Sans" w:hAnsi="Work Sans"/>
          <w:sz w:val="20"/>
          <w:szCs w:val="20"/>
        </w:rPr>
        <w:t xml:space="preserve"> </w:t>
      </w:r>
      <w:r w:rsidRPr="004D0527">
        <w:rPr>
          <w:rFonts w:ascii="Work Sans" w:hAnsi="Work Sans"/>
          <w:sz w:val="20"/>
          <w:szCs w:val="20"/>
        </w:rPr>
        <w:t>Zo zorgen wij samen voor de toekomst vanuit geloof, hoop en liefde.</w:t>
      </w:r>
    </w:p>
    <w:p w14:paraId="154D3E57" w14:textId="77777777" w:rsidR="004D0527" w:rsidRPr="004D0527" w:rsidRDefault="004D0527" w:rsidP="004D0527">
      <w:pPr>
        <w:pStyle w:val="Default"/>
        <w:rPr>
          <w:rFonts w:ascii="Work Sans" w:hAnsi="Work Sans"/>
          <w:sz w:val="20"/>
          <w:szCs w:val="20"/>
        </w:rPr>
      </w:pPr>
    </w:p>
    <w:p w14:paraId="7C5CBFD2" w14:textId="21FE3793" w:rsidR="00D02580" w:rsidRDefault="003F3A08" w:rsidP="006E3EEF">
      <w:pPr>
        <w:pStyle w:val="Default"/>
        <w:spacing w:line="252" w:lineRule="exact"/>
        <w:rPr>
          <w:rFonts w:ascii="Work Sans" w:hAnsi="Work Sans"/>
          <w:sz w:val="20"/>
          <w:szCs w:val="20"/>
        </w:rPr>
      </w:pPr>
      <w:r>
        <w:rPr>
          <w:rFonts w:ascii="Work Sans" w:hAnsi="Work Sans"/>
          <w:sz w:val="20"/>
          <w:szCs w:val="20"/>
        </w:rPr>
        <w:t>Veel vrijwilligers in de kerk maken dit me</w:t>
      </w:r>
      <w:r w:rsidR="00991E9C">
        <w:rPr>
          <w:rFonts w:ascii="Work Sans" w:hAnsi="Work Sans"/>
          <w:sz w:val="20"/>
          <w:szCs w:val="20"/>
        </w:rPr>
        <w:t>d</w:t>
      </w:r>
      <w:r>
        <w:rPr>
          <w:rFonts w:ascii="Work Sans" w:hAnsi="Work Sans"/>
          <w:sz w:val="20"/>
          <w:szCs w:val="20"/>
        </w:rPr>
        <w:t xml:space="preserve">e mogelijk. Zij zetten zich </w:t>
      </w:r>
      <w:r w:rsidR="005E7759" w:rsidRPr="005E7759">
        <w:rPr>
          <w:rFonts w:ascii="Work Sans" w:hAnsi="Work Sans"/>
          <w:sz w:val="20"/>
          <w:szCs w:val="20"/>
        </w:rPr>
        <w:t xml:space="preserve">kosteloos </w:t>
      </w:r>
      <w:r>
        <w:rPr>
          <w:rFonts w:ascii="Work Sans" w:hAnsi="Work Sans"/>
          <w:sz w:val="20"/>
          <w:szCs w:val="20"/>
        </w:rPr>
        <w:t>is en dat is van</w:t>
      </w:r>
      <w:r w:rsidR="005E7759" w:rsidRPr="005E7759">
        <w:rPr>
          <w:rFonts w:ascii="Work Sans" w:hAnsi="Work Sans"/>
          <w:sz w:val="20"/>
          <w:szCs w:val="20"/>
        </w:rPr>
        <w:t xml:space="preserve"> onschatbare waarde</w:t>
      </w:r>
      <w:r w:rsidR="00991E9C">
        <w:rPr>
          <w:rFonts w:ascii="Work Sans" w:hAnsi="Work Sans"/>
          <w:sz w:val="20"/>
          <w:szCs w:val="20"/>
        </w:rPr>
        <w:t>!</w:t>
      </w:r>
      <w:r w:rsidR="005E7759" w:rsidRPr="005E7759">
        <w:rPr>
          <w:rFonts w:ascii="Work Sans" w:hAnsi="Work Sans"/>
          <w:sz w:val="20"/>
          <w:szCs w:val="20"/>
        </w:rPr>
        <w:t xml:space="preserve"> Denk aan al het werk op </w:t>
      </w:r>
      <w:r w:rsidR="00991E9C">
        <w:rPr>
          <w:rFonts w:ascii="Work Sans" w:hAnsi="Work Sans"/>
          <w:sz w:val="20"/>
          <w:szCs w:val="20"/>
        </w:rPr>
        <w:t>het secretariaat</w:t>
      </w:r>
      <w:r w:rsidR="005E7759" w:rsidRPr="005E7759">
        <w:rPr>
          <w:rFonts w:ascii="Work Sans" w:hAnsi="Work Sans"/>
          <w:sz w:val="20"/>
          <w:szCs w:val="20"/>
        </w:rPr>
        <w:t xml:space="preserve">, het onderhouden van gebouwen, het openen van kapellen en het verzorgen van de bloemen. </w:t>
      </w:r>
      <w:r w:rsidR="00A13DC8">
        <w:rPr>
          <w:rFonts w:ascii="Work Sans" w:hAnsi="Work Sans"/>
          <w:sz w:val="20"/>
          <w:szCs w:val="20"/>
        </w:rPr>
        <w:t>N</w:t>
      </w:r>
      <w:r>
        <w:rPr>
          <w:rFonts w:ascii="Work Sans" w:hAnsi="Work Sans"/>
          <w:sz w:val="20"/>
          <w:szCs w:val="20"/>
        </w:rPr>
        <w:t xml:space="preserve">atuurlijk maakt de parochie ook kosten. </w:t>
      </w:r>
      <w:r w:rsidR="00D02580">
        <w:rPr>
          <w:rFonts w:ascii="Work Sans" w:hAnsi="Work Sans"/>
          <w:sz w:val="20"/>
          <w:szCs w:val="20"/>
        </w:rPr>
        <w:t xml:space="preserve">Denk aan kosten voor activiteiten en </w:t>
      </w:r>
      <w:r w:rsidR="005D47C1">
        <w:rPr>
          <w:rFonts w:ascii="Work Sans" w:hAnsi="Work Sans"/>
          <w:sz w:val="20"/>
          <w:szCs w:val="20"/>
        </w:rPr>
        <w:t xml:space="preserve">voor </w:t>
      </w:r>
      <w:r w:rsidR="00D02580">
        <w:rPr>
          <w:rFonts w:ascii="Work Sans" w:hAnsi="Work Sans"/>
          <w:sz w:val="20"/>
          <w:szCs w:val="20"/>
        </w:rPr>
        <w:t>het onderhoud van het kerkgebouw</w:t>
      </w:r>
      <w:r w:rsidR="005D47C1">
        <w:rPr>
          <w:rFonts w:ascii="Work Sans" w:hAnsi="Work Sans"/>
          <w:sz w:val="20"/>
          <w:szCs w:val="20"/>
        </w:rPr>
        <w:t>.</w:t>
      </w:r>
    </w:p>
    <w:p w14:paraId="56E142F2" w14:textId="77777777" w:rsidR="005E7759" w:rsidRPr="005E7759" w:rsidRDefault="005E7759" w:rsidP="006E3EEF">
      <w:pPr>
        <w:pStyle w:val="Default"/>
        <w:spacing w:line="252" w:lineRule="exact"/>
        <w:rPr>
          <w:rFonts w:ascii="Work Sans" w:hAnsi="Work Sans"/>
          <w:sz w:val="20"/>
          <w:szCs w:val="20"/>
        </w:rPr>
      </w:pPr>
    </w:p>
    <w:p w14:paraId="4163AF10" w14:textId="6968EA9D" w:rsidR="00977239" w:rsidRDefault="008A69FD" w:rsidP="006E3EEF">
      <w:pPr>
        <w:pStyle w:val="Default"/>
        <w:spacing w:line="252" w:lineRule="exact"/>
        <w:rPr>
          <w:rFonts w:ascii="Work Sans" w:hAnsi="Work Sans"/>
          <w:sz w:val="20"/>
          <w:szCs w:val="20"/>
        </w:rPr>
      </w:pPr>
      <w:r>
        <w:rPr>
          <w:rFonts w:ascii="Work Sans" w:hAnsi="Work Sans"/>
          <w:sz w:val="20"/>
          <w:szCs w:val="20"/>
        </w:rPr>
        <w:t xml:space="preserve">Uw bijdrage </w:t>
      </w:r>
      <w:r w:rsidR="00977239">
        <w:rPr>
          <w:rFonts w:ascii="Work Sans" w:hAnsi="Work Sans"/>
          <w:sz w:val="20"/>
          <w:szCs w:val="20"/>
        </w:rPr>
        <w:t>aan</w:t>
      </w:r>
      <w:r>
        <w:rPr>
          <w:rFonts w:ascii="Work Sans" w:hAnsi="Work Sans"/>
          <w:sz w:val="20"/>
          <w:szCs w:val="20"/>
        </w:rPr>
        <w:t xml:space="preserve"> de actie Kerkbalans helpt om dit alles mee </w:t>
      </w:r>
      <w:r w:rsidR="005D47C1">
        <w:rPr>
          <w:rFonts w:ascii="Work Sans" w:hAnsi="Work Sans"/>
          <w:sz w:val="20"/>
          <w:szCs w:val="20"/>
        </w:rPr>
        <w:t>mogelijk te maken</w:t>
      </w:r>
      <w:r w:rsidR="00977239">
        <w:rPr>
          <w:rFonts w:ascii="Work Sans" w:hAnsi="Work Sans"/>
          <w:sz w:val="20"/>
          <w:szCs w:val="20"/>
        </w:rPr>
        <w:t xml:space="preserve">. Kerkbalans legt een belangrijke financiële basis </w:t>
      </w:r>
      <w:r w:rsidR="00461924">
        <w:rPr>
          <w:rFonts w:ascii="Work Sans" w:hAnsi="Work Sans"/>
          <w:sz w:val="20"/>
          <w:szCs w:val="20"/>
        </w:rPr>
        <w:t>voor</w:t>
      </w:r>
      <w:r w:rsidR="00A13DC8">
        <w:rPr>
          <w:rFonts w:ascii="Work Sans" w:hAnsi="Work Sans"/>
          <w:sz w:val="20"/>
          <w:szCs w:val="20"/>
        </w:rPr>
        <w:t xml:space="preserve"> </w:t>
      </w:r>
      <w:r w:rsidR="00977239">
        <w:rPr>
          <w:rFonts w:ascii="Work Sans" w:hAnsi="Work Sans"/>
          <w:sz w:val="20"/>
          <w:szCs w:val="20"/>
        </w:rPr>
        <w:t>de parochie, zodat we samen kerk kunnen zijn</w:t>
      </w:r>
      <w:r w:rsidR="008D677C">
        <w:rPr>
          <w:rFonts w:ascii="Work Sans" w:hAnsi="Work Sans"/>
          <w:sz w:val="20"/>
          <w:szCs w:val="20"/>
        </w:rPr>
        <w:t xml:space="preserve"> </w:t>
      </w:r>
      <w:r w:rsidR="00C242D2">
        <w:rPr>
          <w:rFonts w:ascii="Work Sans" w:hAnsi="Work Sans"/>
          <w:sz w:val="20"/>
          <w:szCs w:val="20"/>
        </w:rPr>
        <w:t>met de mensen die we op onze weg ontmoeten en die onze hulp en aandacht nodig hebben.</w:t>
      </w:r>
    </w:p>
    <w:p w14:paraId="2EAB8FE9" w14:textId="77777777" w:rsidR="00C242D2" w:rsidRDefault="00C242D2" w:rsidP="006E3EEF">
      <w:pPr>
        <w:pStyle w:val="Default"/>
        <w:spacing w:line="252" w:lineRule="exact"/>
        <w:rPr>
          <w:rFonts w:ascii="Work Sans" w:hAnsi="Work Sans"/>
          <w:sz w:val="20"/>
          <w:szCs w:val="20"/>
        </w:rPr>
      </w:pPr>
    </w:p>
    <w:p w14:paraId="0C589116" w14:textId="0F468B06"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t xml:space="preserve">Op </w:t>
      </w:r>
      <w:r w:rsidRPr="005E7759">
        <w:rPr>
          <w:rFonts w:ascii="Work Sans" w:hAnsi="Work Sans"/>
          <w:b/>
          <w:bCs/>
          <w:sz w:val="20"/>
          <w:szCs w:val="20"/>
        </w:rPr>
        <w:t>zaterdag 1</w:t>
      </w:r>
      <w:r w:rsidR="00C242D2">
        <w:rPr>
          <w:rFonts w:ascii="Work Sans" w:hAnsi="Work Sans"/>
          <w:b/>
          <w:bCs/>
          <w:sz w:val="20"/>
          <w:szCs w:val="20"/>
        </w:rPr>
        <w:t>1</w:t>
      </w:r>
      <w:r w:rsidRPr="005E7759">
        <w:rPr>
          <w:rFonts w:ascii="Work Sans" w:hAnsi="Work Sans"/>
          <w:b/>
          <w:bCs/>
          <w:sz w:val="20"/>
          <w:szCs w:val="20"/>
        </w:rPr>
        <w:t xml:space="preserve"> januari </w:t>
      </w:r>
      <w:r w:rsidRPr="005E7759">
        <w:rPr>
          <w:rFonts w:ascii="Work Sans" w:hAnsi="Work Sans"/>
          <w:sz w:val="20"/>
          <w:szCs w:val="20"/>
        </w:rPr>
        <w:t xml:space="preserve">gaat de actieperiode Kerkbalans van start. U kunt uw gift </w:t>
      </w:r>
      <w:r w:rsidR="00C53571">
        <w:rPr>
          <w:rFonts w:ascii="Work Sans" w:hAnsi="Work Sans"/>
          <w:sz w:val="20"/>
          <w:szCs w:val="20"/>
        </w:rPr>
        <w:t xml:space="preserve">voor Kerkbalans 2025 overmaken </w:t>
      </w:r>
      <w:r w:rsidRPr="005E7759">
        <w:rPr>
          <w:rFonts w:ascii="Work Sans" w:hAnsi="Work Sans"/>
          <w:sz w:val="20"/>
          <w:szCs w:val="20"/>
        </w:rPr>
        <w:t xml:space="preserve">via rekeningnummer </w:t>
      </w:r>
      <w:proofErr w:type="spellStart"/>
      <w:r w:rsidRPr="005E7759">
        <w:rPr>
          <w:rFonts w:ascii="Work Sans" w:hAnsi="Work Sans"/>
          <w:color w:val="FF0000"/>
          <w:sz w:val="20"/>
          <w:szCs w:val="20"/>
        </w:rPr>
        <w:t>xxxxxx</w:t>
      </w:r>
      <w:proofErr w:type="spellEnd"/>
      <w:r w:rsidRPr="005E7759">
        <w:rPr>
          <w:rFonts w:ascii="Work Sans" w:hAnsi="Work Sans"/>
          <w:sz w:val="20"/>
          <w:szCs w:val="20"/>
        </w:rPr>
        <w:t xml:space="preserve"> op naam van </w:t>
      </w:r>
      <w:proofErr w:type="spellStart"/>
      <w:r w:rsidRPr="005E7759">
        <w:rPr>
          <w:rFonts w:ascii="Work Sans" w:hAnsi="Work Sans"/>
          <w:color w:val="FF0000"/>
          <w:sz w:val="20"/>
          <w:szCs w:val="20"/>
        </w:rPr>
        <w:t>xxxxx</w:t>
      </w:r>
      <w:proofErr w:type="spellEnd"/>
      <w:r w:rsidRPr="005E7759">
        <w:rPr>
          <w:rFonts w:ascii="Work Sans" w:hAnsi="Work Sans"/>
          <w:sz w:val="20"/>
          <w:szCs w:val="20"/>
        </w:rPr>
        <w:t>. U kunt ook doneren via de QR-code die bij dit artikel staat afgebeeld.</w:t>
      </w:r>
    </w:p>
    <w:p w14:paraId="3CC2ACD8" w14:textId="77777777" w:rsidR="005E7759" w:rsidRPr="005E7759" w:rsidRDefault="005E7759" w:rsidP="006E3EEF">
      <w:pPr>
        <w:pStyle w:val="Default"/>
        <w:spacing w:line="252" w:lineRule="exact"/>
        <w:rPr>
          <w:rFonts w:ascii="Work Sans" w:hAnsi="Work Sans"/>
          <w:sz w:val="20"/>
          <w:szCs w:val="20"/>
        </w:rPr>
      </w:pPr>
      <w:r w:rsidRPr="005E7759">
        <w:rPr>
          <w:rFonts w:ascii="Work Sans" w:hAnsi="Work Sans"/>
          <w:sz w:val="20"/>
          <w:szCs w:val="20"/>
        </w:rPr>
        <w:br/>
        <w:t xml:space="preserve">Namens het pastoraal team en alle medeparochianen: hartelijk dank! </w:t>
      </w:r>
    </w:p>
    <w:p w14:paraId="1CBE333C" w14:textId="22B362BA" w:rsidR="00F0057F" w:rsidRPr="005E7759" w:rsidRDefault="00F0057F" w:rsidP="006E3EEF">
      <w:pPr>
        <w:rPr>
          <w:sz w:val="16"/>
          <w:szCs w:val="16"/>
        </w:rPr>
      </w:pPr>
    </w:p>
    <w:p w14:paraId="5BE5AF0A" w14:textId="67ECF1BA" w:rsidR="001F5AE7" w:rsidRPr="005E7759" w:rsidRDefault="001F5AE7" w:rsidP="006E3EEF">
      <w:pPr>
        <w:tabs>
          <w:tab w:val="left" w:pos="425"/>
          <w:tab w:val="left" w:pos="850"/>
          <w:tab w:val="left" w:pos="1275"/>
          <w:tab w:val="left" w:pos="1700"/>
          <w:tab w:val="left" w:pos="7000"/>
        </w:tabs>
        <w:contextualSpacing w:val="0"/>
        <w:rPr>
          <w:sz w:val="16"/>
          <w:szCs w:val="16"/>
        </w:rPr>
      </w:pPr>
    </w:p>
    <w:sectPr w:rsidR="001F5AE7" w:rsidRPr="005E7759" w:rsidSect="00ED19C4">
      <w:footerReference w:type="even" r:id="rId14"/>
      <w:footerReference w:type="default" r:id="rId15"/>
      <w:headerReference w:type="first" r:id="rId16"/>
      <w:footerReference w:type="first" r:id="rId17"/>
      <w:pgSz w:w="11906" w:h="16838" w:code="9"/>
      <w:pgMar w:top="1418" w:right="1418" w:bottom="1418" w:left="1418"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531A4" w14:textId="77777777" w:rsidR="00F7012C" w:rsidRDefault="00F7012C" w:rsidP="00DF3AE5">
      <w:pPr>
        <w:spacing w:line="240" w:lineRule="auto"/>
      </w:pPr>
      <w:r>
        <w:separator/>
      </w:r>
    </w:p>
  </w:endnote>
  <w:endnote w:type="continuationSeparator" w:id="0">
    <w:p w14:paraId="7C4211BB" w14:textId="77777777" w:rsidR="00F7012C" w:rsidRDefault="00F7012C" w:rsidP="00DF3AE5">
      <w:pPr>
        <w:spacing w:line="240" w:lineRule="auto"/>
      </w:pPr>
      <w:r>
        <w:continuationSeparator/>
      </w:r>
    </w:p>
  </w:endnote>
  <w:endnote w:type="continuationNotice" w:id="1">
    <w:p w14:paraId="159FD396" w14:textId="77777777" w:rsidR="00F7012C" w:rsidRDefault="00F701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686465"/>
      <w:docPartObj>
        <w:docPartGallery w:val="Page Numbers (Bottom of Page)"/>
        <w:docPartUnique/>
      </w:docPartObj>
    </w:sdtPr>
    <w:sdtEndPr/>
    <w:sdtContent>
      <w:p w14:paraId="26A46A1B" w14:textId="77777777" w:rsidR="003C7156" w:rsidRDefault="00735EE8">
        <w:pPr>
          <w:jc w:val="center"/>
        </w:pPr>
        <w:r w:rsidRPr="00B04C7B">
          <w:fldChar w:fldCharType="begin"/>
        </w:r>
        <w:r w:rsidRPr="00B04C7B">
          <w:instrText>PAGE   \* MERGEFORMAT</w:instrText>
        </w:r>
        <w:r w:rsidRPr="00B04C7B">
          <w:fldChar w:fldCharType="separate"/>
        </w:r>
        <w:r w:rsidRPr="00B04C7B">
          <w:t>2</w:t>
        </w:r>
        <w:r w:rsidRPr="00B04C7B">
          <w:fldChar w:fldCharType="end"/>
        </w:r>
      </w:p>
      <w:p w14:paraId="0C874363" w14:textId="77777777" w:rsidR="003C7156" w:rsidRDefault="003C7156">
        <w:pPr>
          <w:jc w:val="center"/>
        </w:pPr>
      </w:p>
      <w:p w14:paraId="3C30DB92" w14:textId="77777777" w:rsidR="003C7156" w:rsidRDefault="003C7156">
        <w:pPr>
          <w:jc w:val="center"/>
        </w:pPr>
      </w:p>
      <w:p w14:paraId="39644921" w14:textId="77777777" w:rsidR="003C7156" w:rsidRDefault="00D3683C">
        <w:pP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388214"/>
      <w:docPartObj>
        <w:docPartGallery w:val="Page Numbers (Bottom of Page)"/>
        <w:docPartUnique/>
      </w:docPartObj>
    </w:sdtPr>
    <w:sdtEndPr/>
    <w:sdtContent>
      <w:p w14:paraId="253C88A1" w14:textId="77777777" w:rsidR="003C7156" w:rsidRDefault="00735EE8">
        <w:pPr>
          <w:jc w:val="center"/>
        </w:pPr>
        <w:r>
          <w:fldChar w:fldCharType="begin"/>
        </w:r>
        <w:r>
          <w:instrText>PAGE   \* MERGEFORMAT</w:instrText>
        </w:r>
        <w:r>
          <w:fldChar w:fldCharType="separate"/>
        </w:r>
        <w:r>
          <w:t>2</w:t>
        </w:r>
        <w:r>
          <w:fldChar w:fldCharType="end"/>
        </w:r>
      </w:p>
      <w:p w14:paraId="1E5252F8" w14:textId="77777777" w:rsidR="003C7156" w:rsidRDefault="003C7156" w:rsidP="00556994"/>
      <w:p w14:paraId="5745BCB3" w14:textId="77777777" w:rsidR="003C7156" w:rsidRDefault="003C7156" w:rsidP="00931416"/>
      <w:p w14:paraId="2964F93E" w14:textId="77777777" w:rsidR="003C7156" w:rsidRDefault="00D3683C">
        <w:pPr>
          <w:tabs>
            <w:tab w:val="center" w:pos="4536"/>
            <w:tab w:val="right" w:pos="9072"/>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902CA" w14:textId="77777777" w:rsidR="003C7156" w:rsidRDefault="00735EE8">
    <w:pPr>
      <w:tabs>
        <w:tab w:val="left" w:pos="3790"/>
      </w:tabs>
      <w:ind w:right="360"/>
    </w:pPr>
    <w:r>
      <w:rPr>
        <w:noProof/>
      </w:rPr>
      <mc:AlternateContent>
        <mc:Choice Requires="wps">
          <w:drawing>
            <wp:anchor distT="288290" distB="0" distL="900430" distR="900430" simplePos="0" relativeHeight="251658241" behindDoc="0" locked="1" layoutInCell="1" allowOverlap="0" wp14:anchorId="5184A773" wp14:editId="5826FB39">
              <wp:simplePos x="0" y="0"/>
              <wp:positionH relativeFrom="margin">
                <wp:posOffset>-1270</wp:posOffset>
              </wp:positionH>
              <wp:positionV relativeFrom="page">
                <wp:posOffset>9349740</wp:posOffset>
              </wp:positionV>
              <wp:extent cx="5759450" cy="1053465"/>
              <wp:effectExtent l="0" t="0" r="0" b="0"/>
              <wp:wrapThrough wrapText="bothSides">
                <wp:wrapPolygon edited="0">
                  <wp:start x="0" y="0"/>
                  <wp:lineTo x="0" y="21092"/>
                  <wp:lineTo x="21505" y="21092"/>
                  <wp:lineTo x="2150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53465"/>
                      </a:xfrm>
                      <a:prstGeom prst="rect">
                        <a:avLst/>
                      </a:prstGeom>
                      <a:solidFill>
                        <a:srgbClr val="FFFFFF"/>
                      </a:solidFill>
                      <a:ln w="9525">
                        <a:noFill/>
                        <a:miter lim="800000"/>
                        <a:headEnd/>
                        <a:tailEnd/>
                      </a:ln>
                    </wps:spPr>
                    <wps:txbx>
                      <w:txbxContent>
                        <w:p w14:paraId="2BDE07A5" w14:textId="77777777" w:rsidR="003003C5" w:rsidRDefault="003003C5" w:rsidP="003003C5">
                          <w:pPr>
                            <w:spacing w:line="240" w:lineRule="auto"/>
                            <w:jc w:val="center"/>
                          </w:pPr>
                          <w:r>
                            <w:rPr>
                              <w:noProof/>
                            </w:rPr>
                            <w:drawing>
                              <wp:inline distT="0" distB="0" distL="0" distR="0" wp14:anchorId="1FAC0125" wp14:editId="24B49A1F">
                                <wp:extent cx="768350" cy="787400"/>
                                <wp:effectExtent l="0" t="0" r="0" b="0"/>
                                <wp:docPr id="1691151374" name="Afbeelding 1691151374"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51374" name="Afbeelding 1691151374" descr="Afbeelding met ontwerp&#10;&#10;Beschrijving automatisch gegenereerd met lage betrouwbaarhei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8350" cy="787400"/>
                                        </a:xfrm>
                                        <a:prstGeom prst="rect">
                                          <a:avLst/>
                                        </a:prstGeom>
                                        <a:noFill/>
                                        <a:ln>
                                          <a:noFill/>
                                        </a:ln>
                                      </pic:spPr>
                                    </pic:pic>
                                  </a:graphicData>
                                </a:graphic>
                              </wp:inline>
                            </w:drawing>
                          </w:r>
                        </w:p>
                        <w:p w14:paraId="2F00CA87" w14:textId="401E85C1" w:rsidR="003C7156" w:rsidRPr="00817A28" w:rsidRDefault="003003C5" w:rsidP="003003C5">
                          <w:pPr>
                            <w:spacing w:line="240" w:lineRule="auto"/>
                            <w:jc w:val="center"/>
                            <w:rPr>
                              <w:lang w:val="en-US"/>
                            </w:rPr>
                          </w:pPr>
                          <w:r w:rsidRPr="00817A28">
                            <w:rPr>
                              <w:lang w:val="en-US"/>
                            </w:rPr>
                            <w:t>A</w:t>
                          </w:r>
                          <w:r w:rsidR="00327177">
                            <w:rPr>
                              <w:lang w:val="en-US"/>
                            </w:rPr>
                            <w:t>ctie Kerkbalans Service - Bisdom Rotterdam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4A773" id="_x0000_t202" coordsize="21600,21600" o:spt="202" path="m,l,21600r21600,l21600,xe">
              <v:stroke joinstyle="miter"/>
              <v:path gradientshapeok="t" o:connecttype="rect"/>
            </v:shapetype>
            <v:shape id="Text Box 2" o:spid="_x0000_s1026" type="#_x0000_t202" style="position:absolute;margin-left:-.1pt;margin-top:736.2pt;width:453.5pt;height:82.95pt;z-index:251658241;visibility:visible;mso-wrap-style:square;mso-width-percent:0;mso-height-percent:0;mso-wrap-distance-left:70.9pt;mso-wrap-distance-top:22.7pt;mso-wrap-distance-right:70.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w/DgIAAPcDAAAOAAAAZHJzL2Uyb0RvYy54bWysU9uO2yAQfa/Uf0C8N3bSeHdjxVlts01V&#10;aXuRtv0AjHGMCgwFEjv9+h2wN5u2b1V5QAwznJk5c1jfDlqRo3BegqnofJZTIgyHRpp9Rb9/2725&#10;oc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" o:allowoverlap="f" stroked="f">
              <v:textbox>
                <w:txbxContent>
                  <w:p w14:paraId="2BDE07A5" w14:textId="77777777" w:rsidR="003003C5" w:rsidRDefault="003003C5" w:rsidP="003003C5">
                    <w:pPr>
                      <w:spacing w:line="240" w:lineRule="auto"/>
                      <w:jc w:val="center"/>
                    </w:pPr>
                    <w:r>
                      <w:rPr>
                        <w:noProof/>
                      </w:rPr>
                      <w:drawing>
                        <wp:inline distT="0" distB="0" distL="0" distR="0" wp14:anchorId="1FAC0125" wp14:editId="24B49A1F">
                          <wp:extent cx="768350" cy="787400"/>
                          <wp:effectExtent l="0" t="0" r="0" b="0"/>
                          <wp:docPr id="1691151374" name="Afbeelding 1691151374"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51374" name="Afbeelding 1691151374" descr="Afbeelding met ontwerp&#10;&#10;Beschrijving automatisch gegenereerd met lage betrouwbaarhei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68350" cy="787400"/>
                                  </a:xfrm>
                                  <a:prstGeom prst="rect">
                                    <a:avLst/>
                                  </a:prstGeom>
                                  <a:noFill/>
                                  <a:ln>
                                    <a:noFill/>
                                  </a:ln>
                                </pic:spPr>
                              </pic:pic>
                            </a:graphicData>
                          </a:graphic>
                        </wp:inline>
                      </w:drawing>
                    </w:r>
                  </w:p>
                  <w:p w14:paraId="2F00CA87" w14:textId="401E85C1" w:rsidR="003C7156" w:rsidRPr="00817A28" w:rsidRDefault="003003C5" w:rsidP="003003C5">
                    <w:pPr>
                      <w:spacing w:line="240" w:lineRule="auto"/>
                      <w:jc w:val="center"/>
                      <w:rPr>
                        <w:lang w:val="en-US"/>
                      </w:rPr>
                    </w:pPr>
                    <w:r w:rsidRPr="00817A28">
                      <w:rPr>
                        <w:lang w:val="en-US"/>
                      </w:rPr>
                      <w:t>A</w:t>
                    </w:r>
                    <w:r w:rsidR="00327177">
                      <w:rPr>
                        <w:lang w:val="en-US"/>
                      </w:rPr>
                      <w:t>ctie Kerkbalans Service - Bisdom Rotterdam</w:t>
                    </w:r>
                  </w:p>
                </w:txbxContent>
              </v:textbox>
              <w10:wrap type="through" anchorx="margin" anchory="page"/>
              <w10:anchorlock/>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50022" w14:textId="77777777" w:rsidR="00F7012C" w:rsidRDefault="00F7012C" w:rsidP="00DF3AE5">
      <w:pPr>
        <w:spacing w:line="240" w:lineRule="auto"/>
      </w:pPr>
      <w:r>
        <w:separator/>
      </w:r>
    </w:p>
  </w:footnote>
  <w:footnote w:type="continuationSeparator" w:id="0">
    <w:p w14:paraId="43EB6CA0" w14:textId="77777777" w:rsidR="00F7012C" w:rsidRDefault="00F7012C" w:rsidP="00DF3AE5">
      <w:pPr>
        <w:spacing w:line="240" w:lineRule="auto"/>
      </w:pPr>
      <w:r>
        <w:continuationSeparator/>
      </w:r>
    </w:p>
  </w:footnote>
  <w:footnote w:type="continuationNotice" w:id="1">
    <w:p w14:paraId="27249522" w14:textId="77777777" w:rsidR="00F7012C" w:rsidRDefault="00F701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9EAA3" w14:textId="77777777" w:rsidR="003C7156" w:rsidRDefault="00735EE8">
    <w:r>
      <w:rPr>
        <w:noProof/>
        <w14:ligatures w14:val="none"/>
        <w14:cntxtAlts w14:val="0"/>
      </w:rPr>
      <w:drawing>
        <wp:anchor distT="0" distB="144145" distL="114300" distR="114300" simplePos="0" relativeHeight="251658240" behindDoc="1" locked="0" layoutInCell="1" allowOverlap="1" wp14:anchorId="5C537A3B" wp14:editId="09851509">
          <wp:simplePos x="0" y="0"/>
          <wp:positionH relativeFrom="page">
            <wp:posOffset>-12698</wp:posOffset>
          </wp:positionH>
          <wp:positionV relativeFrom="page">
            <wp:posOffset>0</wp:posOffset>
          </wp:positionV>
          <wp:extent cx="7585195" cy="1578210"/>
          <wp:effectExtent l="0" t="0" r="0" b="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7585195" cy="157821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14:cntxtAlts w14:val="0"/>
      </w:rPr>
      <w:softHyphe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62D5"/>
    <w:multiLevelType w:val="multilevel"/>
    <w:tmpl w:val="A050BD62"/>
    <w:name w:val="62"/>
    <w:lvl w:ilvl="0">
      <w:start w:val="1"/>
      <w:numFmt w:val="decimal"/>
      <w:pStyle w:val="ROTlijst-nummering1-11-111"/>
      <w:lvlText w:val="%1."/>
      <w:lvlJc w:val="left"/>
      <w:pPr>
        <w:tabs>
          <w:tab w:val="num" w:pos="340"/>
        </w:tabs>
        <w:ind w:left="340" w:hanging="340"/>
      </w:pPr>
      <w:rPr>
        <w:rFonts w:hint="default"/>
      </w:rPr>
    </w:lvl>
    <w:lvl w:ilvl="1">
      <w:start w:val="1"/>
      <w:numFmt w:val="decimal"/>
      <w:lvlText w:val="%1.%2."/>
      <w:lvlJc w:val="left"/>
      <w:pPr>
        <w:tabs>
          <w:tab w:val="num" w:pos="794"/>
        </w:tabs>
        <w:ind w:left="794" w:hanging="454"/>
      </w:pPr>
      <w:rPr>
        <w:rFonts w:hint="default"/>
      </w:rPr>
    </w:lvl>
    <w:lvl w:ilvl="2">
      <w:start w:val="1"/>
      <w:numFmt w:val="decimal"/>
      <w:lvlText w:val="%3.%1.%2."/>
      <w:lvlJc w:val="left"/>
      <w:pPr>
        <w:tabs>
          <w:tab w:val="num" w:pos="2041"/>
        </w:tabs>
        <w:ind w:left="2041" w:hanging="1247"/>
      </w:pPr>
      <w:rPr>
        <w:rFonts w:hint="default"/>
      </w:rPr>
    </w:lvl>
    <w:lvl w:ilvl="3">
      <w:start w:val="1"/>
      <w:numFmt w:val="decimal"/>
      <w:lvlText w:val="%1.%2.%3.%4."/>
      <w:lvlJc w:val="left"/>
      <w:pPr>
        <w:tabs>
          <w:tab w:val="num" w:pos="2979"/>
        </w:tabs>
        <w:ind w:left="3716" w:hanging="794"/>
      </w:pPr>
      <w:rPr>
        <w:rFonts w:hint="default"/>
      </w:rPr>
    </w:lvl>
    <w:lvl w:ilvl="4">
      <w:start w:val="1"/>
      <w:numFmt w:val="decimal"/>
      <w:lvlText w:val="%1.%2.%3.%4.%5."/>
      <w:lvlJc w:val="left"/>
      <w:pPr>
        <w:tabs>
          <w:tab w:val="num" w:pos="3716"/>
        </w:tabs>
        <w:ind w:left="4623" w:hanging="907"/>
      </w:pPr>
      <w:rPr>
        <w:rFonts w:hint="default"/>
      </w:rPr>
    </w:lvl>
    <w:lvl w:ilvl="5">
      <w:start w:val="1"/>
      <w:numFmt w:val="decimal"/>
      <w:lvlText w:val="%1.%2.%3.%4.%5.%6."/>
      <w:lvlJc w:val="left"/>
      <w:pPr>
        <w:tabs>
          <w:tab w:val="num" w:pos="31680"/>
        </w:tabs>
        <w:ind w:left="5700" w:hanging="1077"/>
      </w:pPr>
      <w:rPr>
        <w:rFonts w:hint="default"/>
      </w:rPr>
    </w:lvl>
    <w:lvl w:ilvl="6">
      <w:start w:val="1"/>
      <w:numFmt w:val="decimal"/>
      <w:lvlText w:val="%1.%2.%3.%4.%5.%6.%7."/>
      <w:lvlJc w:val="left"/>
      <w:pPr>
        <w:tabs>
          <w:tab w:val="num" w:pos="3549"/>
        </w:tabs>
        <w:ind w:left="3549" w:hanging="284"/>
      </w:pPr>
      <w:rPr>
        <w:rFonts w:hint="default"/>
      </w:rPr>
    </w:lvl>
    <w:lvl w:ilvl="7">
      <w:start w:val="1"/>
      <w:numFmt w:val="decimal"/>
      <w:lvlText w:val="%1.%2.%3.%4.%5.%6.%7.%8."/>
      <w:lvlJc w:val="left"/>
      <w:pPr>
        <w:tabs>
          <w:tab w:val="num" w:pos="3833"/>
        </w:tabs>
        <w:ind w:left="3833" w:hanging="284"/>
      </w:pPr>
      <w:rPr>
        <w:rFonts w:hint="default"/>
      </w:rPr>
    </w:lvl>
    <w:lvl w:ilvl="8">
      <w:start w:val="1"/>
      <w:numFmt w:val="decimal"/>
      <w:lvlText w:val="%1.%2.%3.%4.%5.%6.%7.%8.%9."/>
      <w:lvlJc w:val="left"/>
      <w:pPr>
        <w:tabs>
          <w:tab w:val="num" w:pos="4117"/>
        </w:tabs>
        <w:ind w:left="4117" w:hanging="284"/>
      </w:pPr>
      <w:rPr>
        <w:rFonts w:hint="default"/>
      </w:rPr>
    </w:lvl>
  </w:abstractNum>
  <w:abstractNum w:abstractNumId="1" w15:restartNumberingAfterBreak="0">
    <w:nsid w:val="2C83672A"/>
    <w:multiLevelType w:val="hybridMultilevel"/>
    <w:tmpl w:val="3C5A939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394C55B0"/>
    <w:multiLevelType w:val="multilevel"/>
    <w:tmpl w:val="41B4F38E"/>
    <w:name w:val="bullet9"/>
    <w:lvl w:ilvl="0">
      <w:start w:val="1"/>
      <w:numFmt w:val="bullet"/>
      <w:pStyle w:val="ROTlijst-bullets"/>
      <w:lvlText w:val="•"/>
      <w:lvlJc w:val="left"/>
      <w:pPr>
        <w:ind w:left="340" w:hanging="340"/>
      </w:pPr>
      <w:rPr>
        <w:rFonts w:ascii="Times New Roman" w:hAnsi="Times New Roman" w:cs="Times New Roman" w:hint="default"/>
        <w:color w:val="auto"/>
      </w:rPr>
    </w:lvl>
    <w:lvl w:ilvl="1">
      <w:start w:val="1"/>
      <w:numFmt w:val="bullet"/>
      <w:lvlText w:val="⸰"/>
      <w:lvlJc w:val="left"/>
      <w:pPr>
        <w:tabs>
          <w:tab w:val="num" w:pos="680"/>
        </w:tabs>
        <w:ind w:left="680" w:hanging="340"/>
      </w:pPr>
      <w:rPr>
        <w:rFonts w:ascii="Times New Roman" w:hAnsi="Times New Roman" w:cs="Times New Roman" w:hint="default"/>
        <w:color w:val="auto"/>
      </w:rPr>
    </w:lvl>
    <w:lvl w:ilvl="2">
      <w:start w:val="1"/>
      <w:numFmt w:val="bullet"/>
      <w:lvlText w:val="-"/>
      <w:lvlJc w:val="left"/>
      <w:pPr>
        <w:tabs>
          <w:tab w:val="num" w:pos="1021"/>
        </w:tabs>
        <w:ind w:left="1021" w:hanging="341"/>
      </w:pPr>
      <w:rPr>
        <w:rFonts w:ascii="Times New Roman" w:hAnsi="Times New Roman" w:cs="Times New Roman" w:hint="default"/>
      </w:rPr>
    </w:lvl>
    <w:lvl w:ilvl="3">
      <w:start w:val="1"/>
      <w:numFmt w:val="bullet"/>
      <w:lvlText w:val=""/>
      <w:lvlJc w:val="left"/>
      <w:pPr>
        <w:tabs>
          <w:tab w:val="num" w:pos="1134"/>
        </w:tabs>
        <w:ind w:left="1134" w:hanging="283"/>
      </w:pPr>
      <w:rPr>
        <w:rFonts w:ascii="Wingdings" w:hAnsi="Wingdings" w:hint="default"/>
      </w:rPr>
    </w:lvl>
    <w:lvl w:ilvl="4">
      <w:start w:val="1"/>
      <w:numFmt w:val="bullet"/>
      <w:lvlText w:val="-"/>
      <w:lvlJc w:val="left"/>
      <w:pPr>
        <w:tabs>
          <w:tab w:val="num" w:pos="1561"/>
        </w:tabs>
        <w:ind w:left="1420" w:hanging="284"/>
      </w:pPr>
      <w:rPr>
        <w:rFonts w:ascii="Times New Roman" w:hAnsi="Times New Roman" w:cs="Times New Roman" w:hint="default"/>
      </w:rPr>
    </w:lvl>
    <w:lvl w:ilvl="5">
      <w:start w:val="1"/>
      <w:numFmt w:val="bullet"/>
      <w:lvlText w:val=""/>
      <w:lvlJc w:val="left"/>
      <w:pPr>
        <w:tabs>
          <w:tab w:val="num" w:pos="1845"/>
        </w:tabs>
        <w:ind w:left="1704" w:hanging="284"/>
      </w:pPr>
      <w:rPr>
        <w:rFonts w:ascii="Wingdings" w:hAnsi="Wingdings" w:hint="default"/>
      </w:rPr>
    </w:lvl>
    <w:lvl w:ilvl="6">
      <w:start w:val="1"/>
      <w:numFmt w:val="bullet"/>
      <w:lvlText w:val="-"/>
      <w:lvlJc w:val="left"/>
      <w:pPr>
        <w:tabs>
          <w:tab w:val="num" w:pos="2129"/>
        </w:tabs>
        <w:ind w:left="1988" w:hanging="284"/>
      </w:pPr>
      <w:rPr>
        <w:rFonts w:ascii="Times New Roman" w:hAnsi="Times New Roman" w:cs="Times New Roman" w:hint="default"/>
      </w:rPr>
    </w:lvl>
    <w:lvl w:ilvl="7">
      <w:start w:val="1"/>
      <w:numFmt w:val="bullet"/>
      <w:lvlText w:val=""/>
      <w:lvlJc w:val="left"/>
      <w:pPr>
        <w:tabs>
          <w:tab w:val="num" w:pos="2413"/>
        </w:tabs>
        <w:ind w:left="2272" w:hanging="284"/>
      </w:pPr>
      <w:rPr>
        <w:rFonts w:ascii="Wingdings" w:hAnsi="Wingdings" w:hint="default"/>
      </w:rPr>
    </w:lvl>
    <w:lvl w:ilvl="8">
      <w:start w:val="1"/>
      <w:numFmt w:val="bullet"/>
      <w:lvlText w:val="-"/>
      <w:lvlJc w:val="left"/>
      <w:pPr>
        <w:tabs>
          <w:tab w:val="num" w:pos="2697"/>
        </w:tabs>
        <w:ind w:left="2556" w:hanging="284"/>
      </w:pPr>
      <w:rPr>
        <w:rFonts w:ascii="Times New Roman" w:hAnsi="Times New Roman" w:cs="Times New Roman" w:hint="default"/>
      </w:rPr>
    </w:lvl>
  </w:abstractNum>
  <w:abstractNum w:abstractNumId="3" w15:restartNumberingAfterBreak="0">
    <w:nsid w:val="750474AE"/>
    <w:multiLevelType w:val="hybridMultilevel"/>
    <w:tmpl w:val="04B866BC"/>
    <w:lvl w:ilvl="0" w:tplc="13DAE6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0606685">
    <w:abstractNumId w:val="2"/>
  </w:num>
  <w:num w:numId="2" w16cid:durableId="537788941">
    <w:abstractNumId w:val="0"/>
  </w:num>
  <w:num w:numId="3" w16cid:durableId="914975559">
    <w:abstractNumId w:val="1"/>
  </w:num>
  <w:num w:numId="4" w16cid:durableId="188417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9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70"/>
    <w:rsid w:val="00010D5F"/>
    <w:rsid w:val="00012120"/>
    <w:rsid w:val="00012B27"/>
    <w:rsid w:val="000130BC"/>
    <w:rsid w:val="000139CC"/>
    <w:rsid w:val="00015C1F"/>
    <w:rsid w:val="00017871"/>
    <w:rsid w:val="00023B0B"/>
    <w:rsid w:val="00024ABC"/>
    <w:rsid w:val="00024D8D"/>
    <w:rsid w:val="00026261"/>
    <w:rsid w:val="000275CA"/>
    <w:rsid w:val="00032C27"/>
    <w:rsid w:val="00036018"/>
    <w:rsid w:val="0004002B"/>
    <w:rsid w:val="000426E8"/>
    <w:rsid w:val="00060176"/>
    <w:rsid w:val="00062B95"/>
    <w:rsid w:val="000633D8"/>
    <w:rsid w:val="000658DE"/>
    <w:rsid w:val="00066D49"/>
    <w:rsid w:val="00071526"/>
    <w:rsid w:val="00071D1E"/>
    <w:rsid w:val="000722AA"/>
    <w:rsid w:val="00072ACF"/>
    <w:rsid w:val="00076F94"/>
    <w:rsid w:val="000814C2"/>
    <w:rsid w:val="00083721"/>
    <w:rsid w:val="00091ECC"/>
    <w:rsid w:val="00091ED6"/>
    <w:rsid w:val="000956A4"/>
    <w:rsid w:val="000A2773"/>
    <w:rsid w:val="000A27F4"/>
    <w:rsid w:val="000A2989"/>
    <w:rsid w:val="000A6916"/>
    <w:rsid w:val="000A7637"/>
    <w:rsid w:val="000B0D6A"/>
    <w:rsid w:val="000B21FE"/>
    <w:rsid w:val="000B28DD"/>
    <w:rsid w:val="000C7CAE"/>
    <w:rsid w:val="000D39FA"/>
    <w:rsid w:val="000D3CDA"/>
    <w:rsid w:val="000D7B48"/>
    <w:rsid w:val="000E1F29"/>
    <w:rsid w:val="000E2054"/>
    <w:rsid w:val="000E2B31"/>
    <w:rsid w:val="000E47F4"/>
    <w:rsid w:val="000F024A"/>
    <w:rsid w:val="000F3102"/>
    <w:rsid w:val="000F4A6B"/>
    <w:rsid w:val="000F7D64"/>
    <w:rsid w:val="00104473"/>
    <w:rsid w:val="0010541E"/>
    <w:rsid w:val="00111F5A"/>
    <w:rsid w:val="00120249"/>
    <w:rsid w:val="0012208D"/>
    <w:rsid w:val="00122883"/>
    <w:rsid w:val="001229DF"/>
    <w:rsid w:val="00131AE5"/>
    <w:rsid w:val="00131B2F"/>
    <w:rsid w:val="0013232E"/>
    <w:rsid w:val="001363C3"/>
    <w:rsid w:val="00140B88"/>
    <w:rsid w:val="0015265F"/>
    <w:rsid w:val="00161BA7"/>
    <w:rsid w:val="001675DC"/>
    <w:rsid w:val="0017632A"/>
    <w:rsid w:val="001815EA"/>
    <w:rsid w:val="00184437"/>
    <w:rsid w:val="001854A3"/>
    <w:rsid w:val="0019516D"/>
    <w:rsid w:val="001C07CF"/>
    <w:rsid w:val="001C29D4"/>
    <w:rsid w:val="001C4790"/>
    <w:rsid w:val="001C4DCB"/>
    <w:rsid w:val="001C4E53"/>
    <w:rsid w:val="001C618B"/>
    <w:rsid w:val="001D023B"/>
    <w:rsid w:val="001D19A5"/>
    <w:rsid w:val="001D1EAF"/>
    <w:rsid w:val="001D2023"/>
    <w:rsid w:val="001D4E62"/>
    <w:rsid w:val="001D57B6"/>
    <w:rsid w:val="001E509E"/>
    <w:rsid w:val="001E73FD"/>
    <w:rsid w:val="001F45F6"/>
    <w:rsid w:val="001F5645"/>
    <w:rsid w:val="001F5AE7"/>
    <w:rsid w:val="001F6A1F"/>
    <w:rsid w:val="00202218"/>
    <w:rsid w:val="00205FCF"/>
    <w:rsid w:val="00206A10"/>
    <w:rsid w:val="00206A76"/>
    <w:rsid w:val="00211E61"/>
    <w:rsid w:val="00214776"/>
    <w:rsid w:val="00220B38"/>
    <w:rsid w:val="00222E7E"/>
    <w:rsid w:val="002252CA"/>
    <w:rsid w:val="00232E5D"/>
    <w:rsid w:val="00236641"/>
    <w:rsid w:val="0024342C"/>
    <w:rsid w:val="00247F6C"/>
    <w:rsid w:val="0025154B"/>
    <w:rsid w:val="00253734"/>
    <w:rsid w:val="00253999"/>
    <w:rsid w:val="00263791"/>
    <w:rsid w:val="00263A22"/>
    <w:rsid w:val="00267B25"/>
    <w:rsid w:val="00270490"/>
    <w:rsid w:val="002733D9"/>
    <w:rsid w:val="0027684F"/>
    <w:rsid w:val="00287A38"/>
    <w:rsid w:val="00296141"/>
    <w:rsid w:val="00296F7A"/>
    <w:rsid w:val="002A08FE"/>
    <w:rsid w:val="002A100C"/>
    <w:rsid w:val="002A2D5C"/>
    <w:rsid w:val="002A3FBB"/>
    <w:rsid w:val="002A6E4D"/>
    <w:rsid w:val="002B2CF6"/>
    <w:rsid w:val="002B368E"/>
    <w:rsid w:val="002B4C9B"/>
    <w:rsid w:val="002C4410"/>
    <w:rsid w:val="002C71AB"/>
    <w:rsid w:val="002C7AB3"/>
    <w:rsid w:val="002E4470"/>
    <w:rsid w:val="002F16C8"/>
    <w:rsid w:val="002F2912"/>
    <w:rsid w:val="002F2B8D"/>
    <w:rsid w:val="002F345D"/>
    <w:rsid w:val="002F36A4"/>
    <w:rsid w:val="002F4028"/>
    <w:rsid w:val="002F6E85"/>
    <w:rsid w:val="002F724F"/>
    <w:rsid w:val="003003C5"/>
    <w:rsid w:val="00300813"/>
    <w:rsid w:val="00301F53"/>
    <w:rsid w:val="00303468"/>
    <w:rsid w:val="00305842"/>
    <w:rsid w:val="00310D4E"/>
    <w:rsid w:val="003116B7"/>
    <w:rsid w:val="003125DF"/>
    <w:rsid w:val="00313ED5"/>
    <w:rsid w:val="00316FCF"/>
    <w:rsid w:val="0032040C"/>
    <w:rsid w:val="003208E6"/>
    <w:rsid w:val="00322590"/>
    <w:rsid w:val="003260DB"/>
    <w:rsid w:val="00327177"/>
    <w:rsid w:val="00334E1C"/>
    <w:rsid w:val="00344EA5"/>
    <w:rsid w:val="003473F1"/>
    <w:rsid w:val="0035000C"/>
    <w:rsid w:val="003512EC"/>
    <w:rsid w:val="00356B1D"/>
    <w:rsid w:val="00361475"/>
    <w:rsid w:val="00364B0A"/>
    <w:rsid w:val="00367F51"/>
    <w:rsid w:val="00373AC2"/>
    <w:rsid w:val="00376EFD"/>
    <w:rsid w:val="003921B1"/>
    <w:rsid w:val="003958BF"/>
    <w:rsid w:val="00396B2F"/>
    <w:rsid w:val="003A0357"/>
    <w:rsid w:val="003A25F5"/>
    <w:rsid w:val="003A3A8C"/>
    <w:rsid w:val="003A3BE9"/>
    <w:rsid w:val="003A4DDF"/>
    <w:rsid w:val="003B63E4"/>
    <w:rsid w:val="003B7E9B"/>
    <w:rsid w:val="003C246A"/>
    <w:rsid w:val="003C37C9"/>
    <w:rsid w:val="003C4DFF"/>
    <w:rsid w:val="003C5709"/>
    <w:rsid w:val="003C7156"/>
    <w:rsid w:val="003D113C"/>
    <w:rsid w:val="003D3020"/>
    <w:rsid w:val="003D4020"/>
    <w:rsid w:val="003D48B9"/>
    <w:rsid w:val="003E0CB4"/>
    <w:rsid w:val="003E2A4E"/>
    <w:rsid w:val="003E4453"/>
    <w:rsid w:val="003E5710"/>
    <w:rsid w:val="003E65F0"/>
    <w:rsid w:val="003F3A08"/>
    <w:rsid w:val="003F53B7"/>
    <w:rsid w:val="003F6D53"/>
    <w:rsid w:val="00401870"/>
    <w:rsid w:val="00403C6C"/>
    <w:rsid w:val="00415B79"/>
    <w:rsid w:val="00416313"/>
    <w:rsid w:val="004164C7"/>
    <w:rsid w:val="004210E6"/>
    <w:rsid w:val="00423BE2"/>
    <w:rsid w:val="00424CBB"/>
    <w:rsid w:val="00425EFE"/>
    <w:rsid w:val="00437473"/>
    <w:rsid w:val="00441138"/>
    <w:rsid w:val="0045158B"/>
    <w:rsid w:val="00451591"/>
    <w:rsid w:val="004525C4"/>
    <w:rsid w:val="004528FC"/>
    <w:rsid w:val="00461020"/>
    <w:rsid w:val="00461924"/>
    <w:rsid w:val="00463FF7"/>
    <w:rsid w:val="00465115"/>
    <w:rsid w:val="0047300F"/>
    <w:rsid w:val="00473AB0"/>
    <w:rsid w:val="004905B7"/>
    <w:rsid w:val="00491140"/>
    <w:rsid w:val="004A5BD9"/>
    <w:rsid w:val="004B2668"/>
    <w:rsid w:val="004B2A7B"/>
    <w:rsid w:val="004C1342"/>
    <w:rsid w:val="004C1ABC"/>
    <w:rsid w:val="004C3F08"/>
    <w:rsid w:val="004C4380"/>
    <w:rsid w:val="004D0527"/>
    <w:rsid w:val="004D6C25"/>
    <w:rsid w:val="004D794B"/>
    <w:rsid w:val="004E2A46"/>
    <w:rsid w:val="004E70BF"/>
    <w:rsid w:val="004E736F"/>
    <w:rsid w:val="004F26E1"/>
    <w:rsid w:val="004F4A44"/>
    <w:rsid w:val="004F5A5C"/>
    <w:rsid w:val="005009FB"/>
    <w:rsid w:val="00513442"/>
    <w:rsid w:val="0052007E"/>
    <w:rsid w:val="00520BF2"/>
    <w:rsid w:val="00521273"/>
    <w:rsid w:val="00523191"/>
    <w:rsid w:val="00524BA8"/>
    <w:rsid w:val="00536C73"/>
    <w:rsid w:val="00543FA1"/>
    <w:rsid w:val="005445C8"/>
    <w:rsid w:val="00552062"/>
    <w:rsid w:val="00556994"/>
    <w:rsid w:val="005628B0"/>
    <w:rsid w:val="0056768C"/>
    <w:rsid w:val="00581716"/>
    <w:rsid w:val="00583FC3"/>
    <w:rsid w:val="005946C4"/>
    <w:rsid w:val="0059779D"/>
    <w:rsid w:val="00597B1A"/>
    <w:rsid w:val="005A0078"/>
    <w:rsid w:val="005A082F"/>
    <w:rsid w:val="005A65CB"/>
    <w:rsid w:val="005A66C0"/>
    <w:rsid w:val="005C168E"/>
    <w:rsid w:val="005D47C1"/>
    <w:rsid w:val="005E39E5"/>
    <w:rsid w:val="005E5176"/>
    <w:rsid w:val="005E52F1"/>
    <w:rsid w:val="005E7759"/>
    <w:rsid w:val="005F17B1"/>
    <w:rsid w:val="005F515F"/>
    <w:rsid w:val="005F64A5"/>
    <w:rsid w:val="0060334C"/>
    <w:rsid w:val="00603CA9"/>
    <w:rsid w:val="00605AEC"/>
    <w:rsid w:val="0061595A"/>
    <w:rsid w:val="00617324"/>
    <w:rsid w:val="006215FF"/>
    <w:rsid w:val="00623A44"/>
    <w:rsid w:val="00630637"/>
    <w:rsid w:val="00630765"/>
    <w:rsid w:val="00631238"/>
    <w:rsid w:val="0063420B"/>
    <w:rsid w:val="006357B9"/>
    <w:rsid w:val="0064255E"/>
    <w:rsid w:val="006469C1"/>
    <w:rsid w:val="00651C58"/>
    <w:rsid w:val="006533DE"/>
    <w:rsid w:val="00657057"/>
    <w:rsid w:val="00660638"/>
    <w:rsid w:val="006606BB"/>
    <w:rsid w:val="00661C1A"/>
    <w:rsid w:val="00673DD1"/>
    <w:rsid w:val="006748FE"/>
    <w:rsid w:val="0067523C"/>
    <w:rsid w:val="00675EB6"/>
    <w:rsid w:val="00676964"/>
    <w:rsid w:val="006811F3"/>
    <w:rsid w:val="00682C05"/>
    <w:rsid w:val="00684278"/>
    <w:rsid w:val="006939DB"/>
    <w:rsid w:val="006A0BFB"/>
    <w:rsid w:val="006A0CCF"/>
    <w:rsid w:val="006A1996"/>
    <w:rsid w:val="006A4C41"/>
    <w:rsid w:val="006A6785"/>
    <w:rsid w:val="006B0CE1"/>
    <w:rsid w:val="006B2370"/>
    <w:rsid w:val="006B49C4"/>
    <w:rsid w:val="006B5E0B"/>
    <w:rsid w:val="006C492B"/>
    <w:rsid w:val="006D0B11"/>
    <w:rsid w:val="006D1CEC"/>
    <w:rsid w:val="006D257E"/>
    <w:rsid w:val="006D4EB0"/>
    <w:rsid w:val="006D64C5"/>
    <w:rsid w:val="006D68D8"/>
    <w:rsid w:val="006D7082"/>
    <w:rsid w:val="006E101B"/>
    <w:rsid w:val="006E28FE"/>
    <w:rsid w:val="006E3EEF"/>
    <w:rsid w:val="006E4DC2"/>
    <w:rsid w:val="006E5BB4"/>
    <w:rsid w:val="006E62EA"/>
    <w:rsid w:val="006E7ABB"/>
    <w:rsid w:val="006F0051"/>
    <w:rsid w:val="006F41FA"/>
    <w:rsid w:val="006F7846"/>
    <w:rsid w:val="00700C0D"/>
    <w:rsid w:val="00710F8B"/>
    <w:rsid w:val="00711765"/>
    <w:rsid w:val="00713483"/>
    <w:rsid w:val="00714220"/>
    <w:rsid w:val="0072068E"/>
    <w:rsid w:val="0072110A"/>
    <w:rsid w:val="00723EC6"/>
    <w:rsid w:val="00735EE8"/>
    <w:rsid w:val="007366B5"/>
    <w:rsid w:val="0074188A"/>
    <w:rsid w:val="0074291D"/>
    <w:rsid w:val="00745687"/>
    <w:rsid w:val="0074594D"/>
    <w:rsid w:val="00746FF7"/>
    <w:rsid w:val="007478C5"/>
    <w:rsid w:val="00763852"/>
    <w:rsid w:val="0076435A"/>
    <w:rsid w:val="007677AA"/>
    <w:rsid w:val="00771CEF"/>
    <w:rsid w:val="00772D73"/>
    <w:rsid w:val="0077698F"/>
    <w:rsid w:val="00777313"/>
    <w:rsid w:val="007774A8"/>
    <w:rsid w:val="00777569"/>
    <w:rsid w:val="00781A91"/>
    <w:rsid w:val="00785E38"/>
    <w:rsid w:val="00786C04"/>
    <w:rsid w:val="00793D9A"/>
    <w:rsid w:val="00794CF9"/>
    <w:rsid w:val="00797401"/>
    <w:rsid w:val="007A4830"/>
    <w:rsid w:val="007A5BC1"/>
    <w:rsid w:val="007A6F44"/>
    <w:rsid w:val="007B0121"/>
    <w:rsid w:val="007B0C3D"/>
    <w:rsid w:val="007B6232"/>
    <w:rsid w:val="007B689D"/>
    <w:rsid w:val="007C272F"/>
    <w:rsid w:val="007C3D1F"/>
    <w:rsid w:val="007D3867"/>
    <w:rsid w:val="007D64B0"/>
    <w:rsid w:val="007D7C0B"/>
    <w:rsid w:val="007E0CEB"/>
    <w:rsid w:val="007E509F"/>
    <w:rsid w:val="007F4FFC"/>
    <w:rsid w:val="008052C1"/>
    <w:rsid w:val="00807DF3"/>
    <w:rsid w:val="00812945"/>
    <w:rsid w:val="00814627"/>
    <w:rsid w:val="0081500C"/>
    <w:rsid w:val="00817A28"/>
    <w:rsid w:val="008211DD"/>
    <w:rsid w:val="00821392"/>
    <w:rsid w:val="00823347"/>
    <w:rsid w:val="00823E88"/>
    <w:rsid w:val="008320F1"/>
    <w:rsid w:val="00837FB2"/>
    <w:rsid w:val="00840949"/>
    <w:rsid w:val="00843842"/>
    <w:rsid w:val="00844556"/>
    <w:rsid w:val="008518A3"/>
    <w:rsid w:val="00852272"/>
    <w:rsid w:val="00855573"/>
    <w:rsid w:val="00874A20"/>
    <w:rsid w:val="00884585"/>
    <w:rsid w:val="008855EF"/>
    <w:rsid w:val="0089142B"/>
    <w:rsid w:val="0089188B"/>
    <w:rsid w:val="008941A7"/>
    <w:rsid w:val="008A2447"/>
    <w:rsid w:val="008A69FD"/>
    <w:rsid w:val="008B47C6"/>
    <w:rsid w:val="008B51FA"/>
    <w:rsid w:val="008B78EB"/>
    <w:rsid w:val="008C6001"/>
    <w:rsid w:val="008C6EB2"/>
    <w:rsid w:val="008D06DD"/>
    <w:rsid w:val="008D0A48"/>
    <w:rsid w:val="008D1946"/>
    <w:rsid w:val="008D49CC"/>
    <w:rsid w:val="008D677C"/>
    <w:rsid w:val="008E412E"/>
    <w:rsid w:val="008E4C91"/>
    <w:rsid w:val="008E56E6"/>
    <w:rsid w:val="008E6A26"/>
    <w:rsid w:val="008E6D15"/>
    <w:rsid w:val="008E6F68"/>
    <w:rsid w:val="008E7503"/>
    <w:rsid w:val="008E7D26"/>
    <w:rsid w:val="008F2ED4"/>
    <w:rsid w:val="008F5DA1"/>
    <w:rsid w:val="008F6012"/>
    <w:rsid w:val="008F6C31"/>
    <w:rsid w:val="008F710A"/>
    <w:rsid w:val="00900106"/>
    <w:rsid w:val="00912155"/>
    <w:rsid w:val="00912CA7"/>
    <w:rsid w:val="00913E7E"/>
    <w:rsid w:val="00923425"/>
    <w:rsid w:val="00923C6C"/>
    <w:rsid w:val="00931416"/>
    <w:rsid w:val="00934FB9"/>
    <w:rsid w:val="00937BDD"/>
    <w:rsid w:val="0094005C"/>
    <w:rsid w:val="00942155"/>
    <w:rsid w:val="00942FA2"/>
    <w:rsid w:val="00943723"/>
    <w:rsid w:val="00950CF5"/>
    <w:rsid w:val="0095381F"/>
    <w:rsid w:val="009552C4"/>
    <w:rsid w:val="00956E82"/>
    <w:rsid w:val="0095796A"/>
    <w:rsid w:val="00961708"/>
    <w:rsid w:val="00965224"/>
    <w:rsid w:val="00974DFB"/>
    <w:rsid w:val="00975B0D"/>
    <w:rsid w:val="00977239"/>
    <w:rsid w:val="0098100A"/>
    <w:rsid w:val="00981441"/>
    <w:rsid w:val="0098606A"/>
    <w:rsid w:val="00991E9C"/>
    <w:rsid w:val="00992080"/>
    <w:rsid w:val="0099311F"/>
    <w:rsid w:val="009946F5"/>
    <w:rsid w:val="00995FB9"/>
    <w:rsid w:val="00997365"/>
    <w:rsid w:val="009A0864"/>
    <w:rsid w:val="009A4A87"/>
    <w:rsid w:val="009B6761"/>
    <w:rsid w:val="009B6A40"/>
    <w:rsid w:val="009C1CFB"/>
    <w:rsid w:val="009C4B02"/>
    <w:rsid w:val="009C5AF6"/>
    <w:rsid w:val="009C5CC3"/>
    <w:rsid w:val="009C7D36"/>
    <w:rsid w:val="009D002A"/>
    <w:rsid w:val="009D336A"/>
    <w:rsid w:val="009D3452"/>
    <w:rsid w:val="009E1E33"/>
    <w:rsid w:val="009E2FF9"/>
    <w:rsid w:val="009E6EB6"/>
    <w:rsid w:val="009F18D6"/>
    <w:rsid w:val="00A13356"/>
    <w:rsid w:val="00A13DC8"/>
    <w:rsid w:val="00A15BA0"/>
    <w:rsid w:val="00A24750"/>
    <w:rsid w:val="00A26349"/>
    <w:rsid w:val="00A2772C"/>
    <w:rsid w:val="00A3104A"/>
    <w:rsid w:val="00A32354"/>
    <w:rsid w:val="00A42FCD"/>
    <w:rsid w:val="00A525F1"/>
    <w:rsid w:val="00A55C31"/>
    <w:rsid w:val="00A55DAD"/>
    <w:rsid w:val="00A6078A"/>
    <w:rsid w:val="00A62A05"/>
    <w:rsid w:val="00A668C7"/>
    <w:rsid w:val="00A73B5A"/>
    <w:rsid w:val="00A80FE8"/>
    <w:rsid w:val="00A81838"/>
    <w:rsid w:val="00A84A70"/>
    <w:rsid w:val="00A94921"/>
    <w:rsid w:val="00A964D7"/>
    <w:rsid w:val="00AA2222"/>
    <w:rsid w:val="00AA506C"/>
    <w:rsid w:val="00AA59C4"/>
    <w:rsid w:val="00AB3B88"/>
    <w:rsid w:val="00AB79FE"/>
    <w:rsid w:val="00AE00A2"/>
    <w:rsid w:val="00AE2880"/>
    <w:rsid w:val="00AE3564"/>
    <w:rsid w:val="00AE4815"/>
    <w:rsid w:val="00AE5E1F"/>
    <w:rsid w:val="00AE6FA4"/>
    <w:rsid w:val="00AF07EE"/>
    <w:rsid w:val="00AF53F3"/>
    <w:rsid w:val="00AF5DC1"/>
    <w:rsid w:val="00AF7FA7"/>
    <w:rsid w:val="00B01796"/>
    <w:rsid w:val="00B130C7"/>
    <w:rsid w:val="00B164B8"/>
    <w:rsid w:val="00B20189"/>
    <w:rsid w:val="00B22452"/>
    <w:rsid w:val="00B235A4"/>
    <w:rsid w:val="00B23B10"/>
    <w:rsid w:val="00B246F8"/>
    <w:rsid w:val="00B300EF"/>
    <w:rsid w:val="00B334C6"/>
    <w:rsid w:val="00B4510A"/>
    <w:rsid w:val="00B5340C"/>
    <w:rsid w:val="00B56260"/>
    <w:rsid w:val="00B623FD"/>
    <w:rsid w:val="00B633DC"/>
    <w:rsid w:val="00B6363A"/>
    <w:rsid w:val="00B70674"/>
    <w:rsid w:val="00B70AA7"/>
    <w:rsid w:val="00B73944"/>
    <w:rsid w:val="00B75643"/>
    <w:rsid w:val="00B75EDB"/>
    <w:rsid w:val="00B8084F"/>
    <w:rsid w:val="00B8108E"/>
    <w:rsid w:val="00B832D3"/>
    <w:rsid w:val="00B845AE"/>
    <w:rsid w:val="00B92B7E"/>
    <w:rsid w:val="00BA0C93"/>
    <w:rsid w:val="00BA6CB1"/>
    <w:rsid w:val="00BB20BC"/>
    <w:rsid w:val="00BB381F"/>
    <w:rsid w:val="00BC097E"/>
    <w:rsid w:val="00BC442F"/>
    <w:rsid w:val="00BC4740"/>
    <w:rsid w:val="00BC6A9B"/>
    <w:rsid w:val="00BD439D"/>
    <w:rsid w:val="00BD6C17"/>
    <w:rsid w:val="00BE5D9C"/>
    <w:rsid w:val="00BF4E58"/>
    <w:rsid w:val="00BF775E"/>
    <w:rsid w:val="00C00299"/>
    <w:rsid w:val="00C03F2F"/>
    <w:rsid w:val="00C23126"/>
    <w:rsid w:val="00C242D2"/>
    <w:rsid w:val="00C32EBC"/>
    <w:rsid w:val="00C35055"/>
    <w:rsid w:val="00C350A9"/>
    <w:rsid w:val="00C363DA"/>
    <w:rsid w:val="00C478E3"/>
    <w:rsid w:val="00C500F7"/>
    <w:rsid w:val="00C53571"/>
    <w:rsid w:val="00C53848"/>
    <w:rsid w:val="00C62F77"/>
    <w:rsid w:val="00C7245F"/>
    <w:rsid w:val="00C76518"/>
    <w:rsid w:val="00C8461C"/>
    <w:rsid w:val="00C84954"/>
    <w:rsid w:val="00C8586F"/>
    <w:rsid w:val="00C91B97"/>
    <w:rsid w:val="00C91E98"/>
    <w:rsid w:val="00C91F38"/>
    <w:rsid w:val="00C94311"/>
    <w:rsid w:val="00C9619E"/>
    <w:rsid w:val="00C96E83"/>
    <w:rsid w:val="00C97D05"/>
    <w:rsid w:val="00CA5327"/>
    <w:rsid w:val="00CA573F"/>
    <w:rsid w:val="00CB00C3"/>
    <w:rsid w:val="00CB17FB"/>
    <w:rsid w:val="00CB37AC"/>
    <w:rsid w:val="00CC4C26"/>
    <w:rsid w:val="00CC514E"/>
    <w:rsid w:val="00CC7EE7"/>
    <w:rsid w:val="00CD02C3"/>
    <w:rsid w:val="00CD2482"/>
    <w:rsid w:val="00CD6162"/>
    <w:rsid w:val="00CD6A85"/>
    <w:rsid w:val="00CD7ED0"/>
    <w:rsid w:val="00CE5B9B"/>
    <w:rsid w:val="00CE6F2B"/>
    <w:rsid w:val="00D02580"/>
    <w:rsid w:val="00D04015"/>
    <w:rsid w:val="00D06EB2"/>
    <w:rsid w:val="00D11A03"/>
    <w:rsid w:val="00D12ACA"/>
    <w:rsid w:val="00D1325D"/>
    <w:rsid w:val="00D30FA9"/>
    <w:rsid w:val="00D324AB"/>
    <w:rsid w:val="00D3683C"/>
    <w:rsid w:val="00D371EA"/>
    <w:rsid w:val="00D403A2"/>
    <w:rsid w:val="00D413D8"/>
    <w:rsid w:val="00D5577E"/>
    <w:rsid w:val="00D56B78"/>
    <w:rsid w:val="00D61664"/>
    <w:rsid w:val="00D635C6"/>
    <w:rsid w:val="00D73BAB"/>
    <w:rsid w:val="00D73C04"/>
    <w:rsid w:val="00D75003"/>
    <w:rsid w:val="00D7523E"/>
    <w:rsid w:val="00D8155E"/>
    <w:rsid w:val="00D82D14"/>
    <w:rsid w:val="00D93A47"/>
    <w:rsid w:val="00D950B9"/>
    <w:rsid w:val="00DA2D6E"/>
    <w:rsid w:val="00DA4450"/>
    <w:rsid w:val="00DA7067"/>
    <w:rsid w:val="00DB05BC"/>
    <w:rsid w:val="00DB1FA1"/>
    <w:rsid w:val="00DB3E15"/>
    <w:rsid w:val="00DB4D33"/>
    <w:rsid w:val="00DD1879"/>
    <w:rsid w:val="00DD2FF7"/>
    <w:rsid w:val="00DD3D18"/>
    <w:rsid w:val="00DE0F77"/>
    <w:rsid w:val="00DF20D2"/>
    <w:rsid w:val="00DF2341"/>
    <w:rsid w:val="00DF3645"/>
    <w:rsid w:val="00DF3AE5"/>
    <w:rsid w:val="00DF3FBA"/>
    <w:rsid w:val="00DF4446"/>
    <w:rsid w:val="00DF48A4"/>
    <w:rsid w:val="00E04912"/>
    <w:rsid w:val="00E07357"/>
    <w:rsid w:val="00E079F3"/>
    <w:rsid w:val="00E12610"/>
    <w:rsid w:val="00E238B0"/>
    <w:rsid w:val="00E314D2"/>
    <w:rsid w:val="00E33F9E"/>
    <w:rsid w:val="00E3408E"/>
    <w:rsid w:val="00E34F9C"/>
    <w:rsid w:val="00E4001D"/>
    <w:rsid w:val="00E40AB9"/>
    <w:rsid w:val="00E437FF"/>
    <w:rsid w:val="00E454F8"/>
    <w:rsid w:val="00E500AF"/>
    <w:rsid w:val="00E52C47"/>
    <w:rsid w:val="00E63402"/>
    <w:rsid w:val="00E64F4A"/>
    <w:rsid w:val="00E759D0"/>
    <w:rsid w:val="00E86DC6"/>
    <w:rsid w:val="00E87D23"/>
    <w:rsid w:val="00E91634"/>
    <w:rsid w:val="00E93DBE"/>
    <w:rsid w:val="00E95DA9"/>
    <w:rsid w:val="00E97021"/>
    <w:rsid w:val="00E976CF"/>
    <w:rsid w:val="00E97F1C"/>
    <w:rsid w:val="00EA06A7"/>
    <w:rsid w:val="00EA1A1D"/>
    <w:rsid w:val="00EA5AE5"/>
    <w:rsid w:val="00EA663D"/>
    <w:rsid w:val="00EA68AF"/>
    <w:rsid w:val="00EA762F"/>
    <w:rsid w:val="00EB188A"/>
    <w:rsid w:val="00EB23D3"/>
    <w:rsid w:val="00EB4E6C"/>
    <w:rsid w:val="00EC07F8"/>
    <w:rsid w:val="00ED19C4"/>
    <w:rsid w:val="00ED4C5E"/>
    <w:rsid w:val="00EE0A1E"/>
    <w:rsid w:val="00EE5C94"/>
    <w:rsid w:val="00EF03FC"/>
    <w:rsid w:val="00F0057F"/>
    <w:rsid w:val="00F017F7"/>
    <w:rsid w:val="00F02331"/>
    <w:rsid w:val="00F067B1"/>
    <w:rsid w:val="00F116B1"/>
    <w:rsid w:val="00F168C1"/>
    <w:rsid w:val="00F200E0"/>
    <w:rsid w:val="00F21621"/>
    <w:rsid w:val="00F25B48"/>
    <w:rsid w:val="00F27EA5"/>
    <w:rsid w:val="00F36E1A"/>
    <w:rsid w:val="00F52C74"/>
    <w:rsid w:val="00F61961"/>
    <w:rsid w:val="00F63D0E"/>
    <w:rsid w:val="00F66B53"/>
    <w:rsid w:val="00F66C40"/>
    <w:rsid w:val="00F67188"/>
    <w:rsid w:val="00F7012C"/>
    <w:rsid w:val="00F70888"/>
    <w:rsid w:val="00F80821"/>
    <w:rsid w:val="00F81133"/>
    <w:rsid w:val="00F82865"/>
    <w:rsid w:val="00F8713F"/>
    <w:rsid w:val="00F97B40"/>
    <w:rsid w:val="00F97FCA"/>
    <w:rsid w:val="00FA0065"/>
    <w:rsid w:val="00FA3675"/>
    <w:rsid w:val="00FA3985"/>
    <w:rsid w:val="00FA4A53"/>
    <w:rsid w:val="00FA5EDB"/>
    <w:rsid w:val="00FB2BD1"/>
    <w:rsid w:val="00FB5CC8"/>
    <w:rsid w:val="00FD0F28"/>
    <w:rsid w:val="00FD2E92"/>
    <w:rsid w:val="00FD466C"/>
    <w:rsid w:val="00FE22A2"/>
    <w:rsid w:val="00FE27E7"/>
    <w:rsid w:val="00FE499D"/>
    <w:rsid w:val="00FE4A5E"/>
    <w:rsid w:val="00FE7ED8"/>
    <w:rsid w:val="00FF14C6"/>
    <w:rsid w:val="00FF6A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592B"/>
  <w15:chartTrackingRefBased/>
  <w15:docId w15:val="{B453431C-D514-4146-AF6F-CA72C892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ROT standaard"/>
    <w:qFormat/>
    <w:rsid w:val="00EA1A1D"/>
    <w:pPr>
      <w:tabs>
        <w:tab w:val="left" w:pos="340"/>
      </w:tabs>
      <w:spacing w:after="0" w:line="252" w:lineRule="exact"/>
      <w:contextualSpacing/>
    </w:pPr>
    <w:rPr>
      <w:rFonts w:ascii="Work Sans" w:eastAsia="Times New Roman" w:hAnsi="Work Sans" w:cs="Times New Roman"/>
      <w:sz w:val="20"/>
      <w:szCs w:val="20"/>
      <w14:ligatures w14:val="standardContextual"/>
      <w14:cntxtAlts/>
    </w:rPr>
  </w:style>
  <w:style w:type="paragraph" w:styleId="Kop1">
    <w:name w:val="heading 1"/>
    <w:aliases w:val="ROT kop 1"/>
    <w:basedOn w:val="Standaard"/>
    <w:next w:val="Standaard"/>
    <w:link w:val="Kop1Char"/>
    <w:uiPriority w:val="9"/>
    <w:qFormat/>
    <w:rsid w:val="0063420B"/>
    <w:pPr>
      <w:keepNext/>
      <w:spacing w:before="180" w:after="120" w:line="300" w:lineRule="exact"/>
      <w:outlineLvl w:val="0"/>
    </w:pPr>
    <w:rPr>
      <w:b/>
      <w:bCs/>
      <w:sz w:val="24"/>
    </w:rPr>
  </w:style>
  <w:style w:type="paragraph" w:styleId="Kop2">
    <w:name w:val="heading 2"/>
    <w:aliases w:val="ROT kop 2"/>
    <w:basedOn w:val="Kop1"/>
    <w:next w:val="Standaard"/>
    <w:link w:val="Kop2Char"/>
    <w:uiPriority w:val="9"/>
    <w:qFormat/>
    <w:rsid w:val="006A6785"/>
    <w:pPr>
      <w:spacing w:before="0" w:after="0" w:line="252" w:lineRule="exact"/>
      <w:outlineLvl w:val="1"/>
    </w:pPr>
    <w:rPr>
      <w:bCs w:val="0"/>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ROT kop 1 Char"/>
    <w:basedOn w:val="Standaardalinea-lettertype"/>
    <w:link w:val="Kop1"/>
    <w:uiPriority w:val="9"/>
    <w:rsid w:val="0063420B"/>
    <w:rPr>
      <w:rFonts w:ascii="Work Sans" w:eastAsia="Times New Roman" w:hAnsi="Work Sans" w:cs="Times New Roman"/>
      <w:b/>
      <w:bCs/>
      <w:sz w:val="24"/>
      <w:szCs w:val="20"/>
      <w14:ligatures w14:val="standardContextual"/>
      <w14:cntxtAlts/>
    </w:rPr>
  </w:style>
  <w:style w:type="character" w:customStyle="1" w:styleId="Kop2Char">
    <w:name w:val="Kop 2 Char"/>
    <w:aliases w:val="ROT kop 2 Char"/>
    <w:basedOn w:val="Standaardalinea-lettertype"/>
    <w:link w:val="Kop2"/>
    <w:uiPriority w:val="9"/>
    <w:rsid w:val="006A6785"/>
    <w:rPr>
      <w:rFonts w:ascii="Work Sans" w:eastAsia="Times New Roman" w:hAnsi="Work Sans" w:cs="Times New Roman"/>
      <w:b/>
      <w:sz w:val="20"/>
      <w:szCs w:val="28"/>
      <w14:ligatures w14:val="standardContextual"/>
      <w14:cntxtAlts/>
    </w:rPr>
  </w:style>
  <w:style w:type="character" w:styleId="Hyperlink">
    <w:name w:val="Hyperlink"/>
    <w:aliases w:val="ROT - hyperlink"/>
    <w:rsid w:val="00DF3AE5"/>
    <w:rPr>
      <w:color w:val="auto"/>
      <w:u w:val="none"/>
    </w:rPr>
  </w:style>
  <w:style w:type="table" w:styleId="Tabelraster">
    <w:name w:val="Table Grid"/>
    <w:aliases w:val="ROT - tabel grid"/>
    <w:basedOn w:val="Standaardtabel"/>
    <w:rsid w:val="00DF3AE5"/>
    <w:pPr>
      <w:spacing w:after="0" w:line="264" w:lineRule="auto"/>
    </w:pPr>
    <w:rPr>
      <w:rFonts w:ascii="Work Sans" w:eastAsia="Times New Roman" w:hAnsi="Work Sans"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styleId="Voetnoottekst">
    <w:name w:val="footnote text"/>
    <w:aliases w:val="ROT voetnoot"/>
    <w:basedOn w:val="Standaard"/>
    <w:link w:val="VoetnoottekstChar"/>
    <w:uiPriority w:val="99"/>
    <w:unhideWhenUsed/>
    <w:rsid w:val="00DF2341"/>
    <w:pPr>
      <w:widowControl w:val="0"/>
      <w:spacing w:line="200" w:lineRule="exact"/>
    </w:pPr>
    <w:rPr>
      <w:sz w:val="16"/>
    </w:rPr>
  </w:style>
  <w:style w:type="character" w:customStyle="1" w:styleId="VoetnoottekstChar">
    <w:name w:val="Voetnoottekst Char"/>
    <w:aliases w:val="ROT voetnoot Char"/>
    <w:basedOn w:val="Standaardalinea-lettertype"/>
    <w:link w:val="Voetnoottekst"/>
    <w:uiPriority w:val="99"/>
    <w:rsid w:val="00DF2341"/>
    <w:rPr>
      <w:rFonts w:ascii="Work Sans" w:eastAsia="Times New Roman" w:hAnsi="Work Sans" w:cs="Times New Roman"/>
      <w:sz w:val="16"/>
      <w:szCs w:val="20"/>
      <w14:ligatures w14:val="standardContextual"/>
      <w14:cntxtAlts/>
    </w:rPr>
  </w:style>
  <w:style w:type="paragraph" w:customStyle="1" w:styleId="ROTlijst-bullets">
    <w:name w:val="ROT lijst - bullets"/>
    <w:basedOn w:val="Standaard"/>
    <w:qFormat/>
    <w:rsid w:val="00931416"/>
    <w:pPr>
      <w:numPr>
        <w:numId w:val="1"/>
      </w:numPr>
    </w:pPr>
    <w:rPr>
      <w:lang w:val="en-GB"/>
    </w:rPr>
  </w:style>
  <w:style w:type="paragraph" w:customStyle="1" w:styleId="ROTlijst-nummering1-11-111">
    <w:name w:val="ROT lijst - nummering 1. - 1.1. - 1.1.1."/>
    <w:basedOn w:val="ROTlijst-bullets"/>
    <w:qFormat/>
    <w:rsid w:val="00931416"/>
    <w:pPr>
      <w:numPr>
        <w:numId w:val="2"/>
      </w:numPr>
      <w:tabs>
        <w:tab w:val="left" w:pos="1418"/>
        <w:tab w:val="left" w:pos="1985"/>
      </w:tabs>
    </w:pPr>
  </w:style>
  <w:style w:type="character" w:styleId="Voetnootmarkering">
    <w:name w:val="footnote reference"/>
    <w:aliases w:val="ROT voetnoot - referentie"/>
    <w:basedOn w:val="Standaardalinea-lettertype"/>
    <w:uiPriority w:val="99"/>
    <w:unhideWhenUsed/>
    <w:rsid w:val="002F16C8"/>
    <w:rPr>
      <w:caps w:val="0"/>
      <w:smallCaps w:val="0"/>
      <w:strike w:val="0"/>
      <w:dstrike w:val="0"/>
      <w:vanish w:val="0"/>
      <w:spacing w:val="0"/>
      <w:kern w:val="0"/>
      <w:position w:val="3"/>
      <w:sz w:val="16"/>
      <w:vertAlign w:val="baseline"/>
      <w14:numSpacing w14:val="default"/>
    </w:rPr>
  </w:style>
  <w:style w:type="paragraph" w:customStyle="1" w:styleId="ROTklein">
    <w:name w:val="ROT klein"/>
    <w:basedOn w:val="Standaard"/>
    <w:qFormat/>
    <w:rsid w:val="003473F1"/>
    <w:pPr>
      <w:spacing w:line="200" w:lineRule="exact"/>
    </w:pPr>
    <w:rPr>
      <w:sz w:val="16"/>
      <w:lang w:val="en-US"/>
    </w:rPr>
  </w:style>
  <w:style w:type="paragraph" w:customStyle="1" w:styleId="ROTtabel-getal">
    <w:name w:val="ROT tabel - getal"/>
    <w:basedOn w:val="Standaard"/>
    <w:qFormat/>
    <w:rsid w:val="00DF3AE5"/>
    <w:pPr>
      <w:contextualSpacing w:val="0"/>
      <w:jc w:val="right"/>
    </w:pPr>
    <w:rPr>
      <w14:numForm w14:val="lining"/>
      <w14:numSpacing w14:val="tabular"/>
    </w:rPr>
  </w:style>
  <w:style w:type="paragraph" w:customStyle="1" w:styleId="ROTtabel-koprechts">
    <w:name w:val="ROT tabel - kop rechts"/>
    <w:basedOn w:val="ROTtabel-getal"/>
    <w:qFormat/>
    <w:rsid w:val="00DF3FBA"/>
    <w:rPr>
      <w:b/>
    </w:rPr>
  </w:style>
  <w:style w:type="paragraph" w:styleId="Bijschrift">
    <w:name w:val="caption"/>
    <w:aliases w:val="ROT klein - onderschrift"/>
    <w:basedOn w:val="Standaard"/>
    <w:next w:val="Standaard"/>
    <w:unhideWhenUsed/>
    <w:rsid w:val="00437473"/>
    <w:pPr>
      <w:spacing w:before="60" w:after="360" w:line="200" w:lineRule="exact"/>
      <w:ind w:left="113"/>
    </w:pPr>
    <w:rPr>
      <w:iCs/>
      <w:sz w:val="16"/>
      <w:szCs w:val="18"/>
    </w:rPr>
  </w:style>
  <w:style w:type="paragraph" w:styleId="Koptekst">
    <w:name w:val="header"/>
    <w:basedOn w:val="Standaard"/>
    <w:link w:val="KoptekstChar"/>
    <w:uiPriority w:val="99"/>
    <w:unhideWhenUsed/>
    <w:rsid w:val="00C76518"/>
    <w:pPr>
      <w:tabs>
        <w:tab w:val="clear" w:pos="340"/>
        <w:tab w:val="center" w:pos="4513"/>
        <w:tab w:val="right" w:pos="9026"/>
      </w:tabs>
      <w:spacing w:line="240" w:lineRule="auto"/>
    </w:pPr>
  </w:style>
  <w:style w:type="character" w:customStyle="1" w:styleId="KoptekstChar">
    <w:name w:val="Koptekst Char"/>
    <w:basedOn w:val="Standaardalinea-lettertype"/>
    <w:link w:val="Koptekst"/>
    <w:uiPriority w:val="99"/>
    <w:rsid w:val="00C76518"/>
    <w:rPr>
      <w:rFonts w:ascii="Work Sans" w:eastAsia="Times New Roman" w:hAnsi="Work Sans" w:cs="Times New Roman"/>
      <w:sz w:val="20"/>
      <w:szCs w:val="20"/>
      <w14:ligatures w14:val="standardContextual"/>
      <w14:cntxtAlts/>
    </w:rPr>
  </w:style>
  <w:style w:type="character" w:styleId="Onopgelostemelding">
    <w:name w:val="Unresolved Mention"/>
    <w:basedOn w:val="Standaardalinea-lettertype"/>
    <w:uiPriority w:val="99"/>
    <w:semiHidden/>
    <w:unhideWhenUsed/>
    <w:rsid w:val="002F345D"/>
    <w:rPr>
      <w:color w:val="605E5C"/>
      <w:shd w:val="clear" w:color="auto" w:fill="E1DFDD"/>
    </w:rPr>
  </w:style>
  <w:style w:type="paragraph" w:customStyle="1" w:styleId="ROTklein-onderwerptekst">
    <w:name w:val="ROT klein - onderwerptekst"/>
    <w:basedOn w:val="ROTklein"/>
    <w:rsid w:val="00267B25"/>
    <w:pPr>
      <w:ind w:left="1418" w:hanging="1418"/>
    </w:pPr>
  </w:style>
  <w:style w:type="table" w:styleId="Onopgemaaktetabel1">
    <w:name w:val="Plain Table 1"/>
    <w:basedOn w:val="Standaardtabel"/>
    <w:uiPriority w:val="41"/>
    <w:rsid w:val="006173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617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tekst">
    <w:name w:val="footer"/>
    <w:basedOn w:val="Standaard"/>
    <w:link w:val="VoettekstChar"/>
    <w:uiPriority w:val="99"/>
    <w:semiHidden/>
    <w:unhideWhenUsed/>
    <w:rsid w:val="006E101B"/>
    <w:pPr>
      <w:tabs>
        <w:tab w:val="clear" w:pos="340"/>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6E101B"/>
    <w:rPr>
      <w:rFonts w:ascii="Work Sans" w:eastAsia="Times New Roman" w:hAnsi="Work Sans" w:cs="Times New Roman"/>
      <w:sz w:val="20"/>
      <w:szCs w:val="20"/>
      <w14:ligatures w14:val="standardContextual"/>
      <w14:cntxtAlts/>
    </w:rPr>
  </w:style>
  <w:style w:type="paragraph" w:customStyle="1" w:styleId="Default">
    <w:name w:val="Default"/>
    <w:rsid w:val="005E7759"/>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32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domrotterdam.nl/kerkbala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rkbalans@bisdomrotterdam.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rkbalans.nl/downloa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cid:image001.png@01D7BFAA.531DDAD0" TargetMode="External"/><Relationship Id="rId1" Type="http://schemas.openxmlformats.org/officeDocument/2006/relationships/image" Target="media/image2.png"/><Relationship Id="rId4" Type="http://schemas.openxmlformats.org/officeDocument/2006/relationships/image" Target="cid:image001.png@01D7BFAA.531DDA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keDonkers\Bisdom%20Rotterdam\Medewerkers%20Bisdom%20-%20Huisstijl\Sjablonen%20Pastorale%20Dienstverlening\ROT-standaardbrief-briefhoof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0FF3EFA52D454CABD24EF3F8AE8B1C" ma:contentTypeVersion="13" ma:contentTypeDescription="Een nieuw document maken." ma:contentTypeScope="" ma:versionID="7fd73683445068583c8619b38a199e71">
  <xsd:schema xmlns:xsd="http://www.w3.org/2001/XMLSchema" xmlns:xs="http://www.w3.org/2001/XMLSchema" xmlns:p="http://schemas.microsoft.com/office/2006/metadata/properties" xmlns:ns2="0fc513b4-6125-4a8a-84be-1aaf32f8fd62" xmlns:ns3="8f968f67-101b-4aee-a7be-a2bef0fd68d1" targetNamespace="http://schemas.microsoft.com/office/2006/metadata/properties" ma:root="true" ma:fieldsID="64d6e63caf685e67d50579cee750bfdb" ns2:_="" ns3:_="">
    <xsd:import namespace="0fc513b4-6125-4a8a-84be-1aaf32f8fd62"/>
    <xsd:import namespace="8f968f67-101b-4aee-a7be-a2bef0fd68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513b4-6125-4a8a-84be-1aaf32f8f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e9c6265-9f2b-4494-b60a-bd45e5b1d0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68f67-101b-4aee-a7be-a2bef0fd68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fa8268-5246-42b4-959b-cc0ebba85289}" ma:internalName="TaxCatchAll" ma:showField="CatchAllData" ma:web="8f968f67-101b-4aee-a7be-a2bef0fd68d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968f67-101b-4aee-a7be-a2bef0fd68d1" xsi:nil="true"/>
    <lcf76f155ced4ddcb4097134ff3c332f xmlns="0fc513b4-6125-4a8a-84be-1aaf32f8fd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9980A-E094-4ED7-B518-3B5F42836084}">
  <ds:schemaRefs>
    <ds:schemaRef ds:uri="http://schemas.openxmlformats.org/officeDocument/2006/bibliography"/>
  </ds:schemaRefs>
</ds:datastoreItem>
</file>

<file path=customXml/itemProps2.xml><?xml version="1.0" encoding="utf-8"?>
<ds:datastoreItem xmlns:ds="http://schemas.openxmlformats.org/officeDocument/2006/customXml" ds:itemID="{551BA8DA-8101-4565-8D64-ECC2D2EB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513b4-6125-4a8a-84be-1aaf32f8fd62"/>
    <ds:schemaRef ds:uri="8f968f67-101b-4aee-a7be-a2bef0fd6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C6654-421F-4B02-A25C-E745490B786D}">
  <ds:schemaRefs>
    <ds:schemaRef ds:uri="http://schemas.microsoft.com/office/2006/metadata/properties"/>
    <ds:schemaRef ds:uri="http://schemas.microsoft.com/office/infopath/2007/PartnerControls"/>
    <ds:schemaRef ds:uri="8f968f67-101b-4aee-a7be-a2bef0fd68d1"/>
    <ds:schemaRef ds:uri="0fc513b4-6125-4a8a-84be-1aaf32f8fd62"/>
  </ds:schemaRefs>
</ds:datastoreItem>
</file>

<file path=customXml/itemProps4.xml><?xml version="1.0" encoding="utf-8"?>
<ds:datastoreItem xmlns:ds="http://schemas.openxmlformats.org/officeDocument/2006/customXml" ds:itemID="{6521D015-04F2-4384-A28C-8B95C7CBE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ROT-standaardbrief-briefhoofd</Template>
  <TotalTime>285</TotalTime>
  <Pages>4</Pages>
  <Words>962</Words>
  <Characters>5295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CharactersWithSpaces>
  <SharedDoc>false</SharedDoc>
  <HLinks>
    <vt:vector size="24" baseType="variant">
      <vt:variant>
        <vt:i4>7929941</vt:i4>
      </vt:variant>
      <vt:variant>
        <vt:i4>9</vt:i4>
      </vt:variant>
      <vt:variant>
        <vt:i4>0</vt:i4>
      </vt:variant>
      <vt:variant>
        <vt:i4>5</vt:i4>
      </vt:variant>
      <vt:variant>
        <vt:lpwstr>mailto:bureau@bisdomrotterdam.nl</vt:lpwstr>
      </vt:variant>
      <vt:variant>
        <vt:lpwstr/>
      </vt:variant>
      <vt:variant>
        <vt:i4>8257658</vt:i4>
      </vt:variant>
      <vt:variant>
        <vt:i4>6</vt:i4>
      </vt:variant>
      <vt:variant>
        <vt:i4>0</vt:i4>
      </vt:variant>
      <vt:variant>
        <vt:i4>5</vt:i4>
      </vt:variant>
      <vt:variant>
        <vt:lpwstr>http://www.bisdomrotterdam.nl/</vt:lpwstr>
      </vt:variant>
      <vt:variant>
        <vt:lpwstr/>
      </vt:variant>
      <vt:variant>
        <vt:i4>8257658</vt:i4>
      </vt:variant>
      <vt:variant>
        <vt:i4>3</vt:i4>
      </vt:variant>
      <vt:variant>
        <vt:i4>0</vt:i4>
      </vt:variant>
      <vt:variant>
        <vt:i4>5</vt:i4>
      </vt:variant>
      <vt:variant>
        <vt:lpwstr>http://www.bisdomrotterdam.nl/</vt:lpwstr>
      </vt:variant>
      <vt:variant>
        <vt:lpwstr/>
      </vt:variant>
      <vt:variant>
        <vt:i4>6750287</vt:i4>
      </vt:variant>
      <vt:variant>
        <vt:i4>0</vt:i4>
      </vt:variant>
      <vt:variant>
        <vt:i4>0</vt:i4>
      </vt:variant>
      <vt:variant>
        <vt:i4>5</vt:i4>
      </vt:variant>
      <vt:variant>
        <vt:lpwstr>mailto:d.v.roosendaal@bisdomrotterdam.nl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Donkers</dc:creator>
  <cp:keywords/>
  <dc:description/>
  <cp:lastModifiedBy>Daphne van Roosendaal</cp:lastModifiedBy>
  <cp:revision>324</cp:revision>
  <cp:lastPrinted>2022-10-21T09:51:00Z</cp:lastPrinted>
  <dcterms:created xsi:type="dcterms:W3CDTF">2024-10-03T12:19:00Z</dcterms:created>
  <dcterms:modified xsi:type="dcterms:W3CDTF">2024-10-24T14:51:00Z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0x010100970FF3EFA52D454CABD24EF3F8AE8B1C</vt:lpwstr>
  </property>
  <property fmtid="{D5CDD505-2E9C-101B-9397-08002B2CF9AE}" pid="3" name="MediaServiceImageTags">
    <vt:lpwstr/>
  </property>
</Properties>
</file>